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4FCE" w14:textId="77777777" w:rsidR="00C60330" w:rsidRDefault="00C60330" w:rsidP="00792DD5">
      <w:pPr>
        <w:spacing w:after="120" w:line="264" w:lineRule="auto"/>
        <w:jc w:val="both"/>
        <w:rPr>
          <w:b/>
          <w:bCs/>
          <w:color w:val="E60000"/>
          <w:sz w:val="32"/>
          <w:szCs w:val="32"/>
        </w:rPr>
      </w:pPr>
    </w:p>
    <w:p w14:paraId="7ED24190" w14:textId="36C92214" w:rsidR="000D11C8" w:rsidRPr="00BF6D0F" w:rsidRDefault="00FD4AFD" w:rsidP="00792DD5">
      <w:pPr>
        <w:spacing w:after="120" w:line="264" w:lineRule="auto"/>
        <w:rPr>
          <w:b/>
          <w:bCs/>
          <w:color w:val="E60000"/>
          <w:sz w:val="32"/>
          <w:szCs w:val="32"/>
        </w:rPr>
      </w:pPr>
      <w:r>
        <w:rPr>
          <w:b/>
          <w:bCs/>
          <w:color w:val="E60000"/>
          <w:sz w:val="32"/>
          <w:szCs w:val="32"/>
        </w:rPr>
        <w:t>Silvestr</w:t>
      </w:r>
      <w:r w:rsidR="00BB3FFC">
        <w:rPr>
          <w:b/>
          <w:bCs/>
          <w:color w:val="E60000"/>
          <w:sz w:val="32"/>
          <w:szCs w:val="32"/>
        </w:rPr>
        <w:t xml:space="preserve"> 2020 v síti Vodafone: </w:t>
      </w:r>
      <w:r w:rsidR="008D3034">
        <w:rPr>
          <w:b/>
          <w:bCs/>
          <w:color w:val="E60000"/>
          <w:sz w:val="32"/>
          <w:szCs w:val="32"/>
        </w:rPr>
        <w:t>rekord v objemu přenesených dat, méně SMS</w:t>
      </w:r>
      <w:r w:rsidR="003E70E8">
        <w:rPr>
          <w:b/>
          <w:bCs/>
          <w:color w:val="E60000"/>
          <w:sz w:val="32"/>
          <w:szCs w:val="32"/>
        </w:rPr>
        <w:t xml:space="preserve"> </w:t>
      </w:r>
      <w:r w:rsidR="000736F9">
        <w:rPr>
          <w:b/>
          <w:bCs/>
          <w:color w:val="E60000"/>
          <w:sz w:val="32"/>
          <w:szCs w:val="32"/>
        </w:rPr>
        <w:t>zpráv</w:t>
      </w:r>
      <w:r w:rsidR="0089750B">
        <w:rPr>
          <w:b/>
          <w:bCs/>
          <w:color w:val="E60000"/>
          <w:sz w:val="32"/>
          <w:szCs w:val="32"/>
        </w:rPr>
        <w:t>, d</w:t>
      </w:r>
      <w:r w:rsidR="006A010A">
        <w:rPr>
          <w:b/>
          <w:bCs/>
          <w:color w:val="E60000"/>
          <w:sz w:val="32"/>
          <w:szCs w:val="32"/>
        </w:rPr>
        <w:t xml:space="preserve">elší </w:t>
      </w:r>
      <w:r w:rsidR="0089750B">
        <w:rPr>
          <w:b/>
          <w:bCs/>
          <w:color w:val="E60000"/>
          <w:sz w:val="32"/>
          <w:szCs w:val="32"/>
        </w:rPr>
        <w:t>hovor</w:t>
      </w:r>
      <w:r w:rsidR="006A010A">
        <w:rPr>
          <w:b/>
          <w:bCs/>
          <w:color w:val="E60000"/>
          <w:sz w:val="32"/>
          <w:szCs w:val="32"/>
        </w:rPr>
        <w:t>y</w:t>
      </w:r>
    </w:p>
    <w:p w14:paraId="632A2633" w14:textId="51F5E5B4" w:rsidR="00C005F7" w:rsidRPr="00B441E9" w:rsidRDefault="005E756F" w:rsidP="00792DD5">
      <w:pPr>
        <w:spacing w:after="120" w:line="264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1</w:t>
      </w:r>
      <w:r w:rsidR="000D11C8">
        <w:rPr>
          <w:color w:val="auto"/>
          <w:sz w:val="24"/>
        </w:rPr>
        <w:t xml:space="preserve">. </w:t>
      </w:r>
      <w:r>
        <w:rPr>
          <w:color w:val="auto"/>
          <w:sz w:val="24"/>
        </w:rPr>
        <w:t xml:space="preserve">ledna </w:t>
      </w:r>
      <w:r w:rsidR="000676CE" w:rsidRPr="00B441E9">
        <w:rPr>
          <w:color w:val="auto"/>
          <w:sz w:val="24"/>
        </w:rPr>
        <w:t>202</w:t>
      </w:r>
      <w:r>
        <w:rPr>
          <w:color w:val="auto"/>
          <w:sz w:val="24"/>
        </w:rPr>
        <w:t>1</w:t>
      </w:r>
      <w:r w:rsidR="00237E79" w:rsidRPr="00B441E9">
        <w:rPr>
          <w:color w:val="auto"/>
          <w:sz w:val="24"/>
        </w:rPr>
        <w:t xml:space="preserve"> </w:t>
      </w:r>
    </w:p>
    <w:p w14:paraId="63085A27" w14:textId="77777777" w:rsidR="00094B01" w:rsidRDefault="00094B01" w:rsidP="00792DD5">
      <w:pPr>
        <w:jc w:val="both"/>
        <w:rPr>
          <w:b/>
          <w:bCs/>
          <w:color w:val="auto"/>
          <w:sz w:val="24"/>
        </w:rPr>
      </w:pPr>
    </w:p>
    <w:p w14:paraId="5817F6E2" w14:textId="77777777" w:rsidR="00C64E21" w:rsidRDefault="00032EFD" w:rsidP="00C64E21">
      <w:pPr>
        <w:jc w:val="both"/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</w:pPr>
      <w:r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N</w:t>
      </w:r>
      <w:r w:rsidR="00FD4AFD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a Silvestra padl v síti </w:t>
      </w:r>
      <w:proofErr w:type="spellStart"/>
      <w:r w:rsidR="00FD4AFD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Vodafonu</w:t>
      </w:r>
      <w:proofErr w:type="spellEnd"/>
      <w:r w:rsidR="00FD4AFD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rekord v objemu přenesených dat. V</w:t>
      </w:r>
      <w:r w:rsidR="00FD4AFD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yužití datových služeb </w:t>
      </w:r>
      <w:r w:rsidR="00FD4AFD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vzrostlo oproti loňskému roku o </w:t>
      </w:r>
      <w:r w:rsidR="00C15DC4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93</w:t>
      </w:r>
      <w:r w:rsidR="00FD4AFD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%.</w:t>
      </w:r>
      <w:r w:rsidR="006A010A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S</w:t>
      </w:r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íť </w:t>
      </w:r>
      <w:proofErr w:type="spellStart"/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Vodafonu</w:t>
      </w:r>
      <w:proofErr w:type="spellEnd"/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</w:t>
      </w:r>
      <w:r w:rsidR="006A010A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spojila </w:t>
      </w:r>
      <w:r w:rsidR="00C71D76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přes </w:t>
      </w:r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1</w:t>
      </w:r>
      <w:r w:rsidR="00C15DC4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6</w:t>
      </w:r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miliónů hovorů a přenesla </w:t>
      </w:r>
      <w:r w:rsidR="00C15DC4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téměř</w:t>
      </w:r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</w:t>
      </w:r>
      <w:r w:rsidR="00C15DC4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6</w:t>
      </w:r>
      <w:r w:rsidR="00BB3FFC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milionů SMS</w:t>
      </w:r>
      <w:r w:rsidR="00C15DC4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zpráv. </w:t>
      </w:r>
      <w:r w:rsidR="00504860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Počty uskutečněných hovorů i odeslaných SMS</w:t>
      </w:r>
      <w:r w:rsidR="00F70B87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</w:t>
      </w:r>
      <w:r w:rsidR="00504860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meziročně poklesly</w:t>
      </w:r>
      <w:r w:rsidR="00F70B87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, délka hovorů se však prodloužila. </w:t>
      </w:r>
      <w:r w:rsidR="00463EA3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Nej</w:t>
      </w:r>
      <w:r w:rsidR="005717BA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vytíženější byla tradičně </w:t>
      </w:r>
      <w:r w:rsidR="00C64E21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hodina po půlnoci. </w:t>
      </w:r>
    </w:p>
    <w:p w14:paraId="3B5F35D3" w14:textId="766692BB" w:rsidR="00BB3FFC" w:rsidRPr="00C64E21" w:rsidRDefault="00C15DC4" w:rsidP="00C64E21">
      <w:pPr>
        <w:jc w:val="both"/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</w:pPr>
      <w:r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Ze zahraničních hovorů se</w:t>
      </w:r>
      <w:r w:rsidR="00C71D76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</w:t>
      </w:r>
      <w:r w:rsidR="00C71D76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nejvíce volalo na </w:t>
      </w:r>
      <w:r w:rsidR="00C71D76" w:rsidRPr="00463EA3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>Slovensko.</w:t>
      </w:r>
      <w:r w:rsidR="00C71D76">
        <w:rPr>
          <w:rFonts w:cs="Arial"/>
          <w:b/>
          <w:bCs/>
          <w:color w:val="000000" w:themeColor="text1"/>
          <w:sz w:val="24"/>
          <w:shd w:val="clear" w:color="auto" w:fill="FFFFFF"/>
          <w:lang w:eastAsia="cs-CZ"/>
        </w:rPr>
        <w:t xml:space="preserve"> </w:t>
      </w:r>
    </w:p>
    <w:p w14:paraId="4A78048F" w14:textId="77777777" w:rsidR="000F0D7F" w:rsidRPr="00792DD5" w:rsidRDefault="000F0D7F" w:rsidP="00792DD5">
      <w:pPr>
        <w:jc w:val="both"/>
        <w:rPr>
          <w:b/>
          <w:bCs/>
          <w:color w:val="000000" w:themeColor="text1"/>
          <w:sz w:val="24"/>
        </w:rPr>
      </w:pPr>
    </w:p>
    <w:p w14:paraId="7C0571A2" w14:textId="3BF4500D" w:rsidR="000D498C" w:rsidRPr="000D498C" w:rsidRDefault="00F70B87" w:rsidP="00F70B87">
      <w:pPr>
        <w:jc w:val="both"/>
        <w:rPr>
          <w:color w:val="000000" w:themeColor="text1"/>
          <w:sz w:val="24"/>
          <w:lang w:eastAsia="cs-CZ"/>
        </w:rPr>
      </w:pPr>
      <w:r>
        <w:rPr>
          <w:color w:val="000000" w:themeColor="text1"/>
          <w:sz w:val="24"/>
        </w:rPr>
        <w:t>S</w:t>
      </w:r>
      <w:r w:rsidR="002413B7" w:rsidRPr="000D498C">
        <w:rPr>
          <w:color w:val="000000" w:themeColor="text1"/>
          <w:sz w:val="24"/>
        </w:rPr>
        <w:t xml:space="preserve">íť </w:t>
      </w:r>
      <w:proofErr w:type="spellStart"/>
      <w:r w:rsidR="002413B7" w:rsidRPr="000D498C">
        <w:rPr>
          <w:color w:val="000000" w:themeColor="text1"/>
          <w:sz w:val="24"/>
        </w:rPr>
        <w:t>Vodafonu</w:t>
      </w:r>
      <w:proofErr w:type="spellEnd"/>
      <w:r w:rsidR="002413B7" w:rsidRPr="000D498C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spojila na Silvestra </w:t>
      </w:r>
      <w:r w:rsidR="002413B7" w:rsidRPr="000D498C">
        <w:rPr>
          <w:color w:val="000000" w:themeColor="text1"/>
          <w:sz w:val="24"/>
        </w:rPr>
        <w:t>přes 1</w:t>
      </w:r>
      <w:r w:rsidR="00C15DC4">
        <w:rPr>
          <w:color w:val="000000" w:themeColor="text1"/>
          <w:sz w:val="24"/>
        </w:rPr>
        <w:t>6</w:t>
      </w:r>
      <w:r w:rsidR="002413B7" w:rsidRPr="000D498C">
        <w:rPr>
          <w:color w:val="000000" w:themeColor="text1"/>
          <w:sz w:val="24"/>
        </w:rPr>
        <w:t xml:space="preserve"> miliónů hovorů, přesto p</w:t>
      </w:r>
      <w:r w:rsidR="00D63FC0" w:rsidRPr="000D498C">
        <w:rPr>
          <w:color w:val="000000" w:themeColor="text1"/>
          <w:sz w:val="24"/>
        </w:rPr>
        <w:t>očty hovorů oproti předchozímu roku</w:t>
      </w:r>
      <w:r w:rsidR="002413B7" w:rsidRPr="000D498C">
        <w:rPr>
          <w:color w:val="000000" w:themeColor="text1"/>
          <w:sz w:val="24"/>
        </w:rPr>
        <w:t xml:space="preserve"> </w:t>
      </w:r>
      <w:r w:rsidR="00463EA3" w:rsidRPr="000D498C">
        <w:rPr>
          <w:color w:val="000000" w:themeColor="text1"/>
          <w:sz w:val="24"/>
        </w:rPr>
        <w:t>poklesl</w:t>
      </w:r>
      <w:r w:rsidR="002413B7" w:rsidRPr="000D498C">
        <w:rPr>
          <w:color w:val="000000" w:themeColor="text1"/>
          <w:sz w:val="24"/>
        </w:rPr>
        <w:t>y</w:t>
      </w:r>
      <w:r w:rsidR="00C15DC4">
        <w:rPr>
          <w:color w:val="000000" w:themeColor="text1"/>
          <w:sz w:val="24"/>
        </w:rPr>
        <w:t xml:space="preserve"> o 12 %. </w:t>
      </w:r>
      <w:r w:rsidR="002413B7" w:rsidRPr="000D498C">
        <w:rPr>
          <w:color w:val="000000" w:themeColor="text1"/>
          <w:sz w:val="24"/>
        </w:rPr>
        <w:t xml:space="preserve">Prodloužila se ale </w:t>
      </w:r>
      <w:r w:rsidR="00463EA3" w:rsidRPr="000D498C">
        <w:rPr>
          <w:color w:val="000000" w:themeColor="text1"/>
          <w:sz w:val="24"/>
        </w:rPr>
        <w:t>délka hovorů</w:t>
      </w:r>
      <w:r w:rsidR="002413B7" w:rsidRPr="000D498C">
        <w:rPr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</w:rPr>
        <w:t>K</w:t>
      </w:r>
      <w:r w:rsidR="00463EA3" w:rsidRPr="000D498C">
        <w:rPr>
          <w:color w:val="000000" w:themeColor="text1"/>
          <w:sz w:val="24"/>
        </w:rPr>
        <w:t>vůli stávajícím opatřením v souvislosti s </w:t>
      </w:r>
      <w:proofErr w:type="spellStart"/>
      <w:r w:rsidR="00463EA3" w:rsidRPr="000D498C">
        <w:rPr>
          <w:color w:val="000000" w:themeColor="text1"/>
          <w:sz w:val="24"/>
        </w:rPr>
        <w:t>koronavirem</w:t>
      </w:r>
      <w:proofErr w:type="spellEnd"/>
      <w:r w:rsidR="00463EA3" w:rsidRPr="000D498C">
        <w:rPr>
          <w:color w:val="000000" w:themeColor="text1"/>
          <w:sz w:val="24"/>
        </w:rPr>
        <w:t xml:space="preserve"> </w:t>
      </w:r>
      <w:r w:rsidR="00905BCD">
        <w:rPr>
          <w:color w:val="000000" w:themeColor="text1"/>
          <w:sz w:val="24"/>
        </w:rPr>
        <w:t xml:space="preserve">spolu </w:t>
      </w:r>
      <w:r>
        <w:rPr>
          <w:color w:val="000000" w:themeColor="text1"/>
          <w:sz w:val="24"/>
        </w:rPr>
        <w:t xml:space="preserve">lidé déle </w:t>
      </w:r>
      <w:r w:rsidR="00905BCD">
        <w:rPr>
          <w:color w:val="000000" w:themeColor="text1"/>
          <w:sz w:val="24"/>
        </w:rPr>
        <w:t>komunikují</w:t>
      </w:r>
      <w:r>
        <w:rPr>
          <w:color w:val="000000" w:themeColor="text1"/>
          <w:sz w:val="24"/>
        </w:rPr>
        <w:t xml:space="preserve"> po telefonu</w:t>
      </w:r>
      <w:r w:rsidR="00905BCD">
        <w:rPr>
          <w:color w:val="000000" w:themeColor="text1"/>
          <w:sz w:val="24"/>
        </w:rPr>
        <w:t xml:space="preserve">. </w:t>
      </w:r>
      <w:r w:rsidR="00504860">
        <w:rPr>
          <w:color w:val="000000" w:themeColor="text1"/>
          <w:sz w:val="24"/>
        </w:rPr>
        <w:t>P</w:t>
      </w:r>
      <w:r w:rsidR="00463EA3" w:rsidRPr="000D498C">
        <w:rPr>
          <w:color w:val="000000" w:themeColor="text1"/>
          <w:sz w:val="24"/>
        </w:rPr>
        <w:t xml:space="preserve">oklesl </w:t>
      </w:r>
      <w:r w:rsidR="00504860">
        <w:rPr>
          <w:color w:val="000000" w:themeColor="text1"/>
          <w:sz w:val="24"/>
        </w:rPr>
        <w:t xml:space="preserve">i </w:t>
      </w:r>
      <w:r w:rsidR="00463EA3" w:rsidRPr="000D498C">
        <w:rPr>
          <w:color w:val="000000" w:themeColor="text1"/>
          <w:sz w:val="24"/>
        </w:rPr>
        <w:t xml:space="preserve">provoz </w:t>
      </w:r>
      <w:r w:rsidR="006F7C2F" w:rsidRPr="000D498C">
        <w:rPr>
          <w:color w:val="000000" w:themeColor="text1"/>
          <w:sz w:val="24"/>
        </w:rPr>
        <w:t>SMS a MMS</w:t>
      </w:r>
      <w:r w:rsidR="00C64E21">
        <w:rPr>
          <w:color w:val="000000" w:themeColor="text1"/>
          <w:sz w:val="24"/>
        </w:rPr>
        <w:t xml:space="preserve"> zpráv</w:t>
      </w:r>
      <w:r w:rsidR="00463EA3" w:rsidRPr="000D498C">
        <w:rPr>
          <w:color w:val="000000" w:themeColor="text1"/>
          <w:sz w:val="24"/>
        </w:rPr>
        <w:t xml:space="preserve">, </w:t>
      </w:r>
      <w:r w:rsidR="00C64E21">
        <w:rPr>
          <w:color w:val="000000" w:themeColor="text1"/>
          <w:sz w:val="24"/>
        </w:rPr>
        <w:t xml:space="preserve">přesto </w:t>
      </w:r>
      <w:r w:rsidR="00463EA3" w:rsidRPr="000D498C">
        <w:rPr>
          <w:color w:val="000000" w:themeColor="text1"/>
          <w:sz w:val="24"/>
        </w:rPr>
        <w:t xml:space="preserve">počet odeslaných MMS byl během </w:t>
      </w:r>
      <w:r w:rsidR="002413B7" w:rsidRPr="000D498C">
        <w:rPr>
          <w:color w:val="000000" w:themeColor="text1"/>
          <w:sz w:val="24"/>
        </w:rPr>
        <w:t>Silvestra</w:t>
      </w:r>
      <w:r w:rsidR="00463EA3" w:rsidRPr="000D498C">
        <w:rPr>
          <w:color w:val="000000" w:themeColor="text1"/>
          <w:sz w:val="24"/>
        </w:rPr>
        <w:t xml:space="preserve"> přibližně </w:t>
      </w:r>
      <w:r>
        <w:rPr>
          <w:color w:val="000000" w:themeColor="text1"/>
          <w:sz w:val="24"/>
        </w:rPr>
        <w:t>dvojnásobný</w:t>
      </w:r>
      <w:r w:rsidR="000D498C" w:rsidRPr="000D498C">
        <w:rPr>
          <w:color w:val="000000" w:themeColor="text1"/>
          <w:sz w:val="24"/>
        </w:rPr>
        <w:t>,</w:t>
      </w:r>
      <w:r w:rsidR="00463EA3" w:rsidRPr="000D498C">
        <w:rPr>
          <w:color w:val="000000" w:themeColor="text1"/>
          <w:sz w:val="24"/>
        </w:rPr>
        <w:t xml:space="preserve"> než </w:t>
      </w:r>
      <w:r w:rsidR="000D498C" w:rsidRPr="000D498C">
        <w:rPr>
          <w:color w:val="000000" w:themeColor="text1"/>
          <w:sz w:val="24"/>
        </w:rPr>
        <w:t>v </w:t>
      </w:r>
      <w:r w:rsidR="00463EA3" w:rsidRPr="000D498C">
        <w:rPr>
          <w:color w:val="000000" w:themeColor="text1"/>
          <w:sz w:val="24"/>
        </w:rPr>
        <w:t>běžn</w:t>
      </w:r>
      <w:r w:rsidR="000D498C" w:rsidRPr="000D498C">
        <w:rPr>
          <w:color w:val="000000" w:themeColor="text1"/>
          <w:sz w:val="24"/>
        </w:rPr>
        <w:t>ý den</w:t>
      </w:r>
      <w:r w:rsidR="00463EA3" w:rsidRPr="000D498C">
        <w:rPr>
          <w:color w:val="000000" w:themeColor="text1"/>
          <w:sz w:val="24"/>
        </w:rPr>
        <w:t xml:space="preserve">. </w:t>
      </w:r>
      <w:r w:rsidR="003E70E8" w:rsidRPr="000D498C">
        <w:rPr>
          <w:color w:val="000000" w:themeColor="text1"/>
          <w:sz w:val="24"/>
        </w:rPr>
        <w:t xml:space="preserve">Využití SMS </w:t>
      </w:r>
      <w:r w:rsidR="000D498C" w:rsidRPr="000D498C">
        <w:rPr>
          <w:color w:val="000000" w:themeColor="text1"/>
          <w:sz w:val="24"/>
        </w:rPr>
        <w:t xml:space="preserve">zpráv </w:t>
      </w:r>
      <w:r w:rsidR="003E70E8" w:rsidRPr="000D498C">
        <w:rPr>
          <w:color w:val="000000" w:themeColor="text1"/>
          <w:sz w:val="24"/>
        </w:rPr>
        <w:t>každoročně klesá, zákazníci používají i jiné možnosti elektronické komunikace, jako</w:t>
      </w:r>
      <w:r w:rsidR="00C64E21">
        <w:rPr>
          <w:color w:val="000000" w:themeColor="text1"/>
          <w:sz w:val="24"/>
        </w:rPr>
        <w:t xml:space="preserve"> </w:t>
      </w:r>
      <w:r w:rsidR="003E70E8" w:rsidRPr="000D498C">
        <w:rPr>
          <w:color w:val="000000" w:themeColor="text1"/>
          <w:sz w:val="24"/>
        </w:rPr>
        <w:t>jsou hovory přes internet</w:t>
      </w:r>
      <w:r w:rsidR="009E5418" w:rsidRPr="000D498C">
        <w:rPr>
          <w:color w:val="000000" w:themeColor="text1"/>
          <w:sz w:val="24"/>
        </w:rPr>
        <w:t xml:space="preserve"> </w:t>
      </w:r>
      <w:r w:rsidR="002413B7" w:rsidRPr="000D498C">
        <w:rPr>
          <w:color w:val="000000" w:themeColor="text1"/>
          <w:sz w:val="24"/>
        </w:rPr>
        <w:t xml:space="preserve">nebo </w:t>
      </w:r>
      <w:r w:rsidR="003E70E8" w:rsidRPr="000D498C">
        <w:rPr>
          <w:color w:val="000000" w:themeColor="text1"/>
          <w:sz w:val="24"/>
        </w:rPr>
        <w:t>komunikace přes sociální sítě</w:t>
      </w:r>
      <w:r w:rsidR="002413B7" w:rsidRPr="000D498C">
        <w:rPr>
          <w:color w:val="000000" w:themeColor="text1"/>
          <w:sz w:val="24"/>
        </w:rPr>
        <w:t xml:space="preserve">. </w:t>
      </w:r>
      <w:r w:rsidR="007B0670" w:rsidRPr="000D498C">
        <w:rPr>
          <w:color w:val="000000" w:themeColor="text1"/>
          <w:sz w:val="24"/>
        </w:rPr>
        <w:t>Silvestrovský provoz potvrdil trend přesunu od hovorů a textových zpráv do oblasti dat</w:t>
      </w:r>
      <w:r w:rsidR="000D498C" w:rsidRPr="000D498C">
        <w:rPr>
          <w:color w:val="000000" w:themeColor="text1"/>
          <w:sz w:val="24"/>
        </w:rPr>
        <w:t xml:space="preserve"> a to díky </w:t>
      </w:r>
      <w:r w:rsidR="000D498C" w:rsidRPr="000D498C">
        <w:rPr>
          <w:rFonts w:cs="Calibri"/>
          <w:color w:val="000000" w:themeColor="text1"/>
          <w:sz w:val="24"/>
          <w:lang w:eastAsia="cs-CZ"/>
        </w:rPr>
        <w:t>navyšující se kapacitě LTE sítě. LTE pokrytí je dostupné 99,4 % populace a tvoří podstatnou část datového provozu v celé sít</w:t>
      </w:r>
      <w:r w:rsidR="00C64E21">
        <w:rPr>
          <w:rFonts w:cs="Calibri"/>
          <w:color w:val="000000" w:themeColor="text1"/>
          <w:sz w:val="24"/>
          <w:lang w:eastAsia="cs-CZ"/>
        </w:rPr>
        <w:t>i</w:t>
      </w:r>
      <w:r w:rsidR="000D498C" w:rsidRPr="000D498C">
        <w:rPr>
          <w:rFonts w:cs="Calibri"/>
          <w:color w:val="000000" w:themeColor="text1"/>
          <w:sz w:val="24"/>
          <w:lang w:eastAsia="cs-CZ"/>
        </w:rPr>
        <w:t>. Navyšuje se také počet uživatelů s telefony podporujícími LTE.</w:t>
      </w:r>
      <w:r w:rsidR="000D498C" w:rsidRPr="000D498C">
        <w:rPr>
          <w:color w:val="000000" w:themeColor="text1"/>
          <w:sz w:val="24"/>
          <w:lang w:eastAsia="cs-CZ"/>
        </w:rPr>
        <w:t xml:space="preserve"> </w:t>
      </w:r>
      <w:r w:rsidR="00032EFD">
        <w:rPr>
          <w:color w:val="000000" w:themeColor="text1"/>
          <w:sz w:val="24"/>
          <w:lang w:eastAsia="cs-CZ"/>
        </w:rPr>
        <w:t xml:space="preserve">V síti </w:t>
      </w:r>
      <w:proofErr w:type="spellStart"/>
      <w:r w:rsidR="00032EFD">
        <w:rPr>
          <w:color w:val="000000" w:themeColor="text1"/>
          <w:sz w:val="24"/>
          <w:lang w:eastAsia="cs-CZ"/>
        </w:rPr>
        <w:t>Vodafonu</w:t>
      </w:r>
      <w:proofErr w:type="spellEnd"/>
      <w:r w:rsidR="00032EFD">
        <w:rPr>
          <w:color w:val="000000" w:themeColor="text1"/>
          <w:sz w:val="24"/>
          <w:lang w:eastAsia="cs-CZ"/>
        </w:rPr>
        <w:t xml:space="preserve"> padl rekord v objemu přenesených dat. </w:t>
      </w:r>
      <w:r w:rsidR="007B0670" w:rsidRPr="000D498C">
        <w:rPr>
          <w:color w:val="000000" w:themeColor="text1"/>
          <w:sz w:val="24"/>
        </w:rPr>
        <w:t xml:space="preserve">Datový provoz </w:t>
      </w:r>
      <w:r w:rsidR="000D498C">
        <w:rPr>
          <w:color w:val="000000" w:themeColor="text1"/>
          <w:sz w:val="24"/>
        </w:rPr>
        <w:t xml:space="preserve">na Silvestra </w:t>
      </w:r>
      <w:r w:rsidR="007B0670" w:rsidRPr="000D498C">
        <w:rPr>
          <w:color w:val="000000" w:themeColor="text1"/>
          <w:sz w:val="24"/>
        </w:rPr>
        <w:t xml:space="preserve">v meziročním srovnání vzrostl o 89 % na </w:t>
      </w:r>
      <w:r>
        <w:rPr>
          <w:color w:val="000000" w:themeColor="text1"/>
          <w:sz w:val="24"/>
        </w:rPr>
        <w:t>899</w:t>
      </w:r>
      <w:r w:rsidR="007B0670" w:rsidRPr="000D498C">
        <w:rPr>
          <w:color w:val="000000" w:themeColor="text1"/>
          <w:sz w:val="24"/>
        </w:rPr>
        <w:t xml:space="preserve"> TB. </w:t>
      </w:r>
    </w:p>
    <w:p w14:paraId="054A7A1D" w14:textId="75F49C18" w:rsidR="006F7C2F" w:rsidRPr="000D498C" w:rsidRDefault="006F7C2F" w:rsidP="00F70B87">
      <w:pPr>
        <w:jc w:val="both"/>
        <w:rPr>
          <w:color w:val="000000" w:themeColor="text1"/>
          <w:sz w:val="24"/>
        </w:rPr>
      </w:pPr>
      <w:r w:rsidRPr="000D498C">
        <w:rPr>
          <w:color w:val="000000" w:themeColor="text1"/>
          <w:sz w:val="24"/>
        </w:rPr>
        <w:t xml:space="preserve">Během včerejšího dne nenastaly v síti žádné technické problémy a síť zvládla </w:t>
      </w:r>
      <w:r w:rsidR="009E5418" w:rsidRPr="000D498C">
        <w:rPr>
          <w:color w:val="000000" w:themeColor="text1"/>
          <w:sz w:val="24"/>
        </w:rPr>
        <w:t xml:space="preserve">silvestrovský </w:t>
      </w:r>
      <w:r w:rsidRPr="000D498C">
        <w:rPr>
          <w:color w:val="000000" w:themeColor="text1"/>
          <w:sz w:val="24"/>
        </w:rPr>
        <w:t>provoz dobře.</w:t>
      </w:r>
    </w:p>
    <w:p w14:paraId="3D797A03" w14:textId="77777777" w:rsidR="00D63FC0" w:rsidRPr="002413B7" w:rsidRDefault="00D63FC0" w:rsidP="006F7C2F">
      <w:pPr>
        <w:textAlignment w:val="baseline"/>
        <w:rPr>
          <w:rFonts w:ascii="Arial" w:hAnsi="Arial" w:cs="Arial"/>
          <w:b/>
          <w:bCs/>
          <w:color w:val="000000" w:themeColor="text1"/>
          <w:sz w:val="24"/>
          <w:bdr w:val="none" w:sz="0" w:space="0" w:color="auto" w:frame="1"/>
          <w:lang w:eastAsia="cs-CZ"/>
        </w:rPr>
      </w:pPr>
    </w:p>
    <w:p w14:paraId="63DF29B0" w14:textId="77777777" w:rsidR="00D63FC0" w:rsidRPr="00FD4AFD" w:rsidRDefault="00D63FC0" w:rsidP="006F7C2F">
      <w:pPr>
        <w:textAlignment w:val="baseline"/>
        <w:rPr>
          <w:rFonts w:ascii="Arial" w:hAnsi="Arial" w:cs="Arial"/>
          <w:b/>
          <w:bCs/>
          <w:color w:val="000000" w:themeColor="text1"/>
          <w:sz w:val="24"/>
          <w:bdr w:val="none" w:sz="0" w:space="0" w:color="auto" w:frame="1"/>
          <w:lang w:eastAsia="cs-CZ"/>
        </w:rPr>
      </w:pPr>
    </w:p>
    <w:p w14:paraId="39236429" w14:textId="77777777" w:rsidR="00537A9F" w:rsidRPr="0054459D" w:rsidRDefault="00537A9F" w:rsidP="00537A9F">
      <w:pPr>
        <w:pStyle w:val="Normlnweb"/>
        <w:rPr>
          <w:color w:val="000000" w:themeColor="text1"/>
          <w:sz w:val="28"/>
          <w:lang w:eastAsia="en-US"/>
        </w:rPr>
      </w:pPr>
      <w:r w:rsidRPr="0054459D">
        <w:rPr>
          <w:rFonts w:ascii="Calibri" w:hAnsi="Calibri" w:cs="Calibri"/>
          <w:b/>
          <w:bCs/>
          <w:color w:val="000000" w:themeColor="text1"/>
          <w:sz w:val="24"/>
        </w:rPr>
        <w:t>Spojené hovory</w:t>
      </w:r>
    </w:p>
    <w:p w14:paraId="1DC64673" w14:textId="2CB7CD08" w:rsidR="00537A9F" w:rsidRPr="00FD4AFD" w:rsidRDefault="00537A9F" w:rsidP="00537A9F">
      <w:pPr>
        <w:pStyle w:val="Normlnweb"/>
        <w:numPr>
          <w:ilvl w:val="0"/>
          <w:numId w:val="35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Suma za den</w:t>
      </w:r>
      <w:r w:rsidR="00FD4AFD">
        <w:rPr>
          <w:rFonts w:ascii="Calibri" w:hAnsi="Calibri" w:cs="Calibri"/>
          <w:color w:val="000000" w:themeColor="text1"/>
          <w:sz w:val="24"/>
        </w:rPr>
        <w:t xml:space="preserve">: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1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6</w:t>
      </w:r>
      <w:r w:rsidR="00FD4AFD">
        <w:rPr>
          <w:rFonts w:ascii="Calibri" w:hAnsi="Calibri" w:cs="Calibri"/>
          <w:b/>
          <w:bCs/>
          <w:color w:val="000000" w:themeColor="text1"/>
          <w:sz w:val="24"/>
        </w:rPr>
        <w:t> 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041</w:t>
      </w:r>
      <w:r w:rsidR="00FD4AFD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313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Pr="00FD4AFD">
        <w:rPr>
          <w:rFonts w:ascii="Calibri" w:hAnsi="Calibri" w:cs="Calibri"/>
          <w:color w:val="000000" w:themeColor="text1"/>
          <w:sz w:val="24"/>
        </w:rPr>
        <w:t xml:space="preserve">(srovnání s předchozím rokem –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pokles o 1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2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%</w:t>
      </w:r>
      <w:r w:rsidRPr="00FD4AFD">
        <w:rPr>
          <w:rFonts w:ascii="Calibri" w:hAnsi="Calibri" w:cs="Calibri"/>
          <w:color w:val="000000" w:themeColor="text1"/>
          <w:sz w:val="24"/>
        </w:rPr>
        <w:t>)</w:t>
      </w:r>
    </w:p>
    <w:p w14:paraId="5A895D2D" w14:textId="1B4C2EB2" w:rsidR="00537A9F" w:rsidRPr="00FD4AFD" w:rsidRDefault="00537A9F" w:rsidP="00537A9F">
      <w:pPr>
        <w:pStyle w:val="Normlnweb"/>
        <w:numPr>
          <w:ilvl w:val="0"/>
          <w:numId w:val="35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Hodnota ve špičce</w:t>
      </w:r>
      <w:r w:rsidR="00FD4AFD">
        <w:rPr>
          <w:rFonts w:ascii="Calibri" w:hAnsi="Calibri" w:cs="Calibri"/>
          <w:color w:val="000000" w:themeColor="text1"/>
          <w:sz w:val="24"/>
        </w:rPr>
        <w:t>: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1</w:t>
      </w:r>
      <w:r w:rsidR="00FD4AFD">
        <w:rPr>
          <w:rFonts w:ascii="Calibri" w:hAnsi="Calibri" w:cs="Calibri"/>
          <w:b/>
          <w:bCs/>
          <w:color w:val="000000" w:themeColor="text1"/>
          <w:sz w:val="24"/>
        </w:rPr>
        <w:t> 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761</w:t>
      </w:r>
      <w:r w:rsidR="00FD4AFD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087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62C8786A" w14:textId="733BF99A" w:rsidR="00537A9F" w:rsidRPr="00FD4AFD" w:rsidRDefault="00537A9F" w:rsidP="00537A9F">
      <w:pPr>
        <w:pStyle w:val="Normlnweb"/>
        <w:numPr>
          <w:ilvl w:val="0"/>
          <w:numId w:val="35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Hodina s nejvyšším provozem</w:t>
      </w:r>
      <w:r w:rsidR="00FD4AFD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0:00 –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1:00</w:t>
      </w:r>
    </w:p>
    <w:p w14:paraId="3FC05805" w14:textId="77777777" w:rsidR="00537A9F" w:rsidRPr="00FD4AFD" w:rsidRDefault="00537A9F" w:rsidP="00537A9F">
      <w:pPr>
        <w:pStyle w:val="Normlnweb"/>
        <w:ind w:left="360"/>
        <w:contextualSpacing/>
        <w:rPr>
          <w:color w:val="000000" w:themeColor="text1"/>
          <w:sz w:val="24"/>
        </w:rPr>
      </w:pPr>
    </w:p>
    <w:p w14:paraId="50FD85AB" w14:textId="77777777" w:rsidR="00537A9F" w:rsidRPr="0054459D" w:rsidRDefault="00537A9F" w:rsidP="00537A9F">
      <w:pPr>
        <w:pStyle w:val="Normlnweb"/>
        <w:rPr>
          <w:b/>
          <w:bCs/>
          <w:color w:val="000000" w:themeColor="text1"/>
          <w:sz w:val="24"/>
        </w:rPr>
      </w:pPr>
      <w:r w:rsidRPr="0054459D">
        <w:rPr>
          <w:rFonts w:ascii="Calibri" w:hAnsi="Calibri" w:cs="Calibri"/>
          <w:b/>
          <w:bCs/>
          <w:color w:val="000000" w:themeColor="text1"/>
          <w:sz w:val="24"/>
        </w:rPr>
        <w:t>Datový provoz</w:t>
      </w:r>
    </w:p>
    <w:p w14:paraId="28FDC066" w14:textId="508F423C" w:rsidR="00537A9F" w:rsidRPr="00FD4AFD" w:rsidRDefault="00537A9F" w:rsidP="00537A9F">
      <w:pPr>
        <w:pStyle w:val="Normlnweb"/>
        <w:numPr>
          <w:ilvl w:val="0"/>
          <w:numId w:val="36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Suma za den [TB]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8</w:t>
      </w:r>
      <w:r w:rsidR="00905BCD">
        <w:rPr>
          <w:rFonts w:ascii="Calibri" w:hAnsi="Calibri" w:cs="Calibri"/>
          <w:b/>
          <w:bCs/>
          <w:color w:val="000000" w:themeColor="text1"/>
          <w:sz w:val="24"/>
        </w:rPr>
        <w:t>9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9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(srovnání s předchozím rokem –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nárůst o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93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%</w:t>
      </w:r>
      <w:r w:rsidRPr="00FD4AFD">
        <w:rPr>
          <w:rFonts w:ascii="Calibri" w:hAnsi="Calibri" w:cs="Calibri"/>
          <w:color w:val="000000" w:themeColor="text1"/>
          <w:sz w:val="24"/>
        </w:rPr>
        <w:t>)</w:t>
      </w:r>
    </w:p>
    <w:p w14:paraId="29CAC347" w14:textId="13C79ECF" w:rsidR="00537A9F" w:rsidRPr="00FD4AFD" w:rsidRDefault="00537A9F" w:rsidP="00537A9F">
      <w:pPr>
        <w:pStyle w:val="Normlnweb"/>
        <w:numPr>
          <w:ilvl w:val="0"/>
          <w:numId w:val="36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Hodnota ve špičce [TB]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50</w:t>
      </w:r>
      <w:r w:rsidR="00091297">
        <w:rPr>
          <w:rFonts w:ascii="Calibri" w:hAnsi="Calibri" w:cs="Calibri"/>
          <w:b/>
          <w:bCs/>
          <w:color w:val="000000" w:themeColor="text1"/>
          <w:sz w:val="24"/>
        </w:rPr>
        <w:t>,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3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(srovnání s předchozím rokem -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nárůst o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102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%</w:t>
      </w:r>
      <w:r w:rsidRPr="00FD4AFD">
        <w:rPr>
          <w:rFonts w:ascii="Calibri" w:hAnsi="Calibri" w:cs="Calibri"/>
          <w:color w:val="000000" w:themeColor="text1"/>
          <w:sz w:val="24"/>
        </w:rPr>
        <w:t>)</w:t>
      </w:r>
    </w:p>
    <w:p w14:paraId="62B23370" w14:textId="2E9609AF" w:rsidR="00537A9F" w:rsidRPr="00FD4AFD" w:rsidRDefault="00537A9F" w:rsidP="00537A9F">
      <w:pPr>
        <w:pStyle w:val="Normlnweb"/>
        <w:numPr>
          <w:ilvl w:val="0"/>
          <w:numId w:val="36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Hodina s nejvyšším provozem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21:00 – 22:00</w:t>
      </w:r>
    </w:p>
    <w:p w14:paraId="696C35D0" w14:textId="77777777" w:rsidR="00537A9F" w:rsidRPr="00FD4AFD" w:rsidRDefault="00537A9F" w:rsidP="00537A9F">
      <w:pPr>
        <w:pStyle w:val="Normlnweb"/>
        <w:ind w:left="720"/>
        <w:contextualSpacing/>
        <w:rPr>
          <w:color w:val="000000" w:themeColor="text1"/>
          <w:sz w:val="24"/>
        </w:rPr>
      </w:pPr>
    </w:p>
    <w:p w14:paraId="77595C81" w14:textId="2110F33E" w:rsidR="00537A9F" w:rsidRPr="0054459D" w:rsidRDefault="0054459D" w:rsidP="00537A9F">
      <w:pPr>
        <w:pStyle w:val="Normlnweb"/>
        <w:spacing w:before="120"/>
        <w:rPr>
          <w:color w:val="000000" w:themeColor="text1"/>
          <w:sz w:val="24"/>
        </w:rPr>
      </w:pPr>
      <w:r>
        <w:rPr>
          <w:rFonts w:ascii="Calibri" w:hAnsi="Calibri" w:cs="Calibri"/>
          <w:b/>
          <w:bCs/>
          <w:color w:val="000000" w:themeColor="text1"/>
          <w:sz w:val="24"/>
        </w:rPr>
        <w:t xml:space="preserve">Odeslané </w:t>
      </w:r>
      <w:r w:rsidR="00537A9F" w:rsidRPr="0054459D">
        <w:rPr>
          <w:rFonts w:ascii="Calibri" w:hAnsi="Calibri" w:cs="Calibri"/>
          <w:b/>
          <w:bCs/>
          <w:color w:val="000000" w:themeColor="text1"/>
          <w:sz w:val="24"/>
        </w:rPr>
        <w:t xml:space="preserve">SMS </w:t>
      </w:r>
    </w:p>
    <w:p w14:paraId="3A3EA8F0" w14:textId="3ACF7A6C" w:rsidR="00537A9F" w:rsidRPr="00FD4AFD" w:rsidRDefault="00537A9F" w:rsidP="00537A9F">
      <w:pPr>
        <w:pStyle w:val="Normlnweb"/>
        <w:numPr>
          <w:ilvl w:val="0"/>
          <w:numId w:val="37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Suma za den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5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> 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977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0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29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(srovnání s předchozím rokem -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pokles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23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%</w:t>
      </w:r>
      <w:r w:rsidRPr="00FD4AFD">
        <w:rPr>
          <w:rFonts w:ascii="Calibri" w:hAnsi="Calibri" w:cs="Calibri"/>
          <w:color w:val="000000" w:themeColor="text1"/>
          <w:sz w:val="24"/>
        </w:rPr>
        <w:t>)</w:t>
      </w:r>
    </w:p>
    <w:p w14:paraId="10E3E492" w14:textId="71126AA0" w:rsidR="00537A9F" w:rsidRPr="00FD4AFD" w:rsidRDefault="00537A9F" w:rsidP="00537A9F">
      <w:pPr>
        <w:pStyle w:val="Normlnweb"/>
        <w:numPr>
          <w:ilvl w:val="0"/>
          <w:numId w:val="37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Hodnota ve špičce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1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8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085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11C45F4D" w14:textId="7C26ED41" w:rsidR="00537A9F" w:rsidRPr="00FD4AFD" w:rsidRDefault="00537A9F" w:rsidP="00537A9F">
      <w:pPr>
        <w:pStyle w:val="Normlnweb"/>
        <w:numPr>
          <w:ilvl w:val="0"/>
          <w:numId w:val="37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Minuta s nejvyšším provozem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00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:07</w:t>
      </w:r>
    </w:p>
    <w:p w14:paraId="5BD5B70C" w14:textId="77777777" w:rsidR="00091297" w:rsidRDefault="00091297" w:rsidP="00537A9F">
      <w:pPr>
        <w:pStyle w:val="Normlnweb"/>
        <w:rPr>
          <w:rFonts w:cs="Arial"/>
          <w:color w:val="000000" w:themeColor="text1"/>
          <w:sz w:val="28"/>
        </w:rPr>
      </w:pPr>
    </w:p>
    <w:p w14:paraId="4E69AF6F" w14:textId="5B1288AE" w:rsidR="00537A9F" w:rsidRPr="0054459D" w:rsidRDefault="006F7C2F" w:rsidP="00537A9F">
      <w:pPr>
        <w:pStyle w:val="Normlnweb"/>
        <w:rPr>
          <w:color w:val="000000" w:themeColor="text1"/>
          <w:sz w:val="28"/>
          <w:lang w:eastAsia="en-US"/>
        </w:rPr>
      </w:pPr>
      <w:r w:rsidRPr="00FD4AFD">
        <w:rPr>
          <w:rFonts w:cs="Arial"/>
          <w:color w:val="000000" w:themeColor="text1"/>
          <w:sz w:val="28"/>
        </w:rPr>
        <w:lastRenderedPageBreak/>
        <w:br/>
      </w:r>
      <w:r w:rsidR="00537A9F" w:rsidRPr="0054459D">
        <w:rPr>
          <w:rFonts w:ascii="Calibri" w:hAnsi="Calibri" w:cs="Calibri"/>
          <w:b/>
          <w:bCs/>
          <w:color w:val="000000" w:themeColor="text1"/>
          <w:sz w:val="24"/>
        </w:rPr>
        <w:t xml:space="preserve">Všechny </w:t>
      </w:r>
      <w:r w:rsidR="00FA399A">
        <w:rPr>
          <w:rFonts w:ascii="Calibri" w:hAnsi="Calibri" w:cs="Calibri"/>
          <w:b/>
          <w:bCs/>
          <w:color w:val="000000" w:themeColor="text1"/>
          <w:sz w:val="24"/>
        </w:rPr>
        <w:t xml:space="preserve">odeslané </w:t>
      </w:r>
      <w:r w:rsidR="00537A9F" w:rsidRPr="0054459D">
        <w:rPr>
          <w:rFonts w:ascii="Calibri" w:hAnsi="Calibri" w:cs="Calibri"/>
          <w:b/>
          <w:bCs/>
          <w:color w:val="000000" w:themeColor="text1"/>
          <w:sz w:val="24"/>
        </w:rPr>
        <w:t>SMS – z mobilů a aplikací</w:t>
      </w:r>
    </w:p>
    <w:p w14:paraId="477C123C" w14:textId="44EDCD28" w:rsidR="00537A9F" w:rsidRPr="00FD4AFD" w:rsidRDefault="00537A9F" w:rsidP="00537A9F">
      <w:pPr>
        <w:pStyle w:val="Normlnweb"/>
        <w:numPr>
          <w:ilvl w:val="0"/>
          <w:numId w:val="38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Suma za den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8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> 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8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46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290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(srovnání s předchozím rokem -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pokles 1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7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%</w:t>
      </w:r>
      <w:r w:rsidRPr="00FD4AFD">
        <w:rPr>
          <w:rFonts w:ascii="Calibri" w:hAnsi="Calibri" w:cs="Calibri"/>
          <w:color w:val="000000" w:themeColor="text1"/>
          <w:sz w:val="24"/>
        </w:rPr>
        <w:t>)</w:t>
      </w:r>
    </w:p>
    <w:p w14:paraId="7DD46AA0" w14:textId="26AA050B" w:rsidR="00537A9F" w:rsidRPr="00FD4AFD" w:rsidRDefault="00537A9F" w:rsidP="00537A9F">
      <w:pPr>
        <w:pStyle w:val="Normlnweb"/>
        <w:numPr>
          <w:ilvl w:val="0"/>
          <w:numId w:val="38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Hodnota ve špičce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21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959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590B6C5E" w14:textId="67730B56" w:rsidR="00537A9F" w:rsidRPr="00FD4AFD" w:rsidRDefault="00537A9F" w:rsidP="00537A9F">
      <w:pPr>
        <w:pStyle w:val="Normlnweb"/>
        <w:numPr>
          <w:ilvl w:val="0"/>
          <w:numId w:val="38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Minuta s nejvyšším provozem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00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:0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7</w:t>
      </w:r>
    </w:p>
    <w:p w14:paraId="26492FE3" w14:textId="77777777" w:rsidR="00537A9F" w:rsidRPr="00FD4AFD" w:rsidRDefault="00537A9F" w:rsidP="00537A9F">
      <w:pPr>
        <w:pStyle w:val="Normlnweb"/>
        <w:rPr>
          <w:rFonts w:ascii="Calibri" w:hAnsi="Calibri" w:cs="Calibri"/>
          <w:b/>
          <w:bCs/>
          <w:color w:val="000000" w:themeColor="text1"/>
          <w:sz w:val="24"/>
          <w:u w:val="single"/>
        </w:rPr>
      </w:pPr>
    </w:p>
    <w:p w14:paraId="60BED3DB" w14:textId="1789F42F" w:rsidR="00537A9F" w:rsidRPr="0054459D" w:rsidRDefault="0054459D" w:rsidP="00537A9F">
      <w:pPr>
        <w:pStyle w:val="Normlnweb"/>
        <w:rPr>
          <w:color w:val="000000" w:themeColor="text1"/>
          <w:sz w:val="24"/>
        </w:rPr>
      </w:pPr>
      <w:r>
        <w:rPr>
          <w:rFonts w:ascii="Calibri" w:hAnsi="Calibri" w:cs="Calibri"/>
          <w:b/>
          <w:bCs/>
          <w:color w:val="000000" w:themeColor="text1"/>
          <w:sz w:val="24"/>
        </w:rPr>
        <w:t xml:space="preserve">Odeslané </w:t>
      </w:r>
      <w:r w:rsidR="00537A9F" w:rsidRPr="0054459D">
        <w:rPr>
          <w:rFonts w:ascii="Calibri" w:hAnsi="Calibri" w:cs="Calibri"/>
          <w:b/>
          <w:bCs/>
          <w:color w:val="000000" w:themeColor="text1"/>
          <w:sz w:val="24"/>
        </w:rPr>
        <w:t xml:space="preserve">MMS </w:t>
      </w:r>
    </w:p>
    <w:p w14:paraId="13D261D6" w14:textId="2B1AE518" w:rsidR="00537A9F" w:rsidRPr="00FD4AFD" w:rsidRDefault="00537A9F" w:rsidP="00537A9F">
      <w:pPr>
        <w:pStyle w:val="Normlnweb"/>
        <w:numPr>
          <w:ilvl w:val="0"/>
          <w:numId w:val="39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Suma za den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91</w:t>
      </w:r>
      <w:r w:rsidR="003914D5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218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(srovnání s předchozím rokem – 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pokles 2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6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 %)</w:t>
      </w:r>
    </w:p>
    <w:p w14:paraId="09000A17" w14:textId="6A918025" w:rsidR="00537A9F" w:rsidRPr="00FD4AFD" w:rsidRDefault="00537A9F" w:rsidP="00537A9F">
      <w:pPr>
        <w:pStyle w:val="Normlnweb"/>
        <w:numPr>
          <w:ilvl w:val="0"/>
          <w:numId w:val="39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Hodnota ve špičce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C15DC4">
        <w:rPr>
          <w:rFonts w:ascii="Calibri" w:hAnsi="Calibri" w:cs="Calibri"/>
          <w:b/>
          <w:bCs/>
          <w:color w:val="000000" w:themeColor="text1"/>
          <w:sz w:val="24"/>
        </w:rPr>
        <w:t>1 924</w:t>
      </w:r>
      <w:r w:rsidRPr="00FD4AFD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618FC26F" w14:textId="23353C5A" w:rsidR="00537A9F" w:rsidRPr="00FD4AFD" w:rsidRDefault="00537A9F" w:rsidP="00537A9F">
      <w:pPr>
        <w:pStyle w:val="Normlnweb"/>
        <w:numPr>
          <w:ilvl w:val="0"/>
          <w:numId w:val="39"/>
        </w:numPr>
        <w:spacing w:before="100" w:beforeAutospacing="1" w:after="100" w:afterAutospacing="1"/>
        <w:contextualSpacing/>
        <w:rPr>
          <w:color w:val="000000" w:themeColor="text1"/>
          <w:sz w:val="24"/>
        </w:rPr>
      </w:pPr>
      <w:r w:rsidRPr="00FD4AFD">
        <w:rPr>
          <w:rFonts w:ascii="Calibri" w:hAnsi="Calibri" w:cs="Calibri"/>
          <w:color w:val="000000" w:themeColor="text1"/>
          <w:sz w:val="24"/>
        </w:rPr>
        <w:t>Čas špičky</w:t>
      </w:r>
      <w:r w:rsidR="003914D5">
        <w:rPr>
          <w:rFonts w:ascii="Calibri" w:hAnsi="Calibri" w:cs="Calibri"/>
          <w:color w:val="000000" w:themeColor="text1"/>
          <w:sz w:val="24"/>
        </w:rPr>
        <w:t xml:space="preserve">: </w:t>
      </w:r>
      <w:r w:rsidR="0089750B">
        <w:rPr>
          <w:rFonts w:ascii="Calibri" w:hAnsi="Calibri" w:cs="Calibri"/>
          <w:b/>
          <w:bCs/>
          <w:color w:val="000000" w:themeColor="text1"/>
          <w:sz w:val="24"/>
        </w:rPr>
        <w:t>00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 xml:space="preserve">:10 – </w:t>
      </w:r>
      <w:r w:rsidR="0089750B">
        <w:rPr>
          <w:rFonts w:ascii="Calibri" w:hAnsi="Calibri" w:cs="Calibri"/>
          <w:b/>
          <w:bCs/>
          <w:color w:val="000000" w:themeColor="text1"/>
          <w:sz w:val="24"/>
        </w:rPr>
        <w:t>00</w:t>
      </w:r>
      <w:r w:rsidRPr="00FD4AFD">
        <w:rPr>
          <w:rFonts w:ascii="Calibri" w:hAnsi="Calibri" w:cs="Calibri"/>
          <w:b/>
          <w:bCs/>
          <w:color w:val="000000" w:themeColor="text1"/>
          <w:sz w:val="24"/>
        </w:rPr>
        <w:t>:20</w:t>
      </w:r>
    </w:p>
    <w:p w14:paraId="6323115C" w14:textId="77777777" w:rsidR="00537A9F" w:rsidRPr="00FD4AFD" w:rsidRDefault="00537A9F" w:rsidP="00537A9F">
      <w:pPr>
        <w:pStyle w:val="Normlnweb"/>
        <w:rPr>
          <w:color w:val="000000" w:themeColor="text1"/>
          <w:sz w:val="24"/>
        </w:rPr>
      </w:pPr>
    </w:p>
    <w:p w14:paraId="535DEBFC" w14:textId="3D17F330" w:rsidR="00537A9F" w:rsidRPr="00FA399A" w:rsidRDefault="00537A9F" w:rsidP="00537A9F">
      <w:pPr>
        <w:spacing w:after="160" w:line="252" w:lineRule="auto"/>
        <w:ind w:left="90" w:hanging="90"/>
        <w:rPr>
          <w:b/>
          <w:bCs/>
          <w:color w:val="000000" w:themeColor="text1"/>
          <w:sz w:val="24"/>
        </w:rPr>
      </w:pPr>
      <w:r w:rsidRPr="00FA399A">
        <w:rPr>
          <w:b/>
          <w:bCs/>
          <w:color w:val="000000" w:themeColor="text1"/>
          <w:sz w:val="24"/>
        </w:rPr>
        <w:t xml:space="preserve">Volání do zahraničí – TOP </w:t>
      </w:r>
      <w:r w:rsidR="00FA399A" w:rsidRPr="00FA399A">
        <w:rPr>
          <w:b/>
          <w:bCs/>
          <w:color w:val="000000" w:themeColor="text1"/>
          <w:sz w:val="24"/>
        </w:rPr>
        <w:t>země</w:t>
      </w:r>
    </w:p>
    <w:p w14:paraId="5532FC29" w14:textId="77777777" w:rsidR="00537A9F" w:rsidRPr="00FA399A" w:rsidRDefault="00537A9F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Slovensko</w:t>
      </w:r>
    </w:p>
    <w:p w14:paraId="20009407" w14:textId="60974CBE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Ukrajina</w:t>
      </w:r>
    </w:p>
    <w:p w14:paraId="513B8FEE" w14:textId="46ABA5FD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Německo</w:t>
      </w:r>
    </w:p>
    <w:p w14:paraId="750D90EC" w14:textId="59AABBC1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 xml:space="preserve">Polsko </w:t>
      </w:r>
    </w:p>
    <w:p w14:paraId="247DAA6B" w14:textId="09C2E801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Rakousko</w:t>
      </w:r>
    </w:p>
    <w:p w14:paraId="03FF87F1" w14:textId="0E9C50EE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Rumunsko</w:t>
      </w:r>
    </w:p>
    <w:p w14:paraId="7D0EDD72" w14:textId="33637B0F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 xml:space="preserve">Rusko </w:t>
      </w:r>
    </w:p>
    <w:p w14:paraId="3E5267C2" w14:textId="16B16B6B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Velká Británie</w:t>
      </w:r>
    </w:p>
    <w:p w14:paraId="7A63555D" w14:textId="7A877C85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Bulharsko</w:t>
      </w:r>
    </w:p>
    <w:p w14:paraId="4FCED376" w14:textId="5E21D7FD" w:rsidR="00537A9F" w:rsidRPr="00FA399A" w:rsidRDefault="0089750B" w:rsidP="00537A9F">
      <w:pPr>
        <w:pStyle w:val="Odstavecseseznamem"/>
        <w:numPr>
          <w:ilvl w:val="3"/>
          <w:numId w:val="6"/>
        </w:numPr>
        <w:spacing w:after="160" w:line="252" w:lineRule="auto"/>
        <w:ind w:left="720"/>
        <w:contextualSpacing/>
        <w:rPr>
          <w:color w:val="000000" w:themeColor="text1"/>
          <w:sz w:val="24"/>
        </w:rPr>
      </w:pPr>
      <w:r w:rsidRPr="00FA399A">
        <w:rPr>
          <w:color w:val="000000" w:themeColor="text1"/>
          <w:sz w:val="24"/>
        </w:rPr>
        <w:t>Francie</w:t>
      </w:r>
    </w:p>
    <w:p w14:paraId="5DC1ABF7" w14:textId="77777777" w:rsidR="00912E05" w:rsidRPr="00FA399A" w:rsidRDefault="00912E05" w:rsidP="00537A9F">
      <w:pPr>
        <w:pStyle w:val="Normlnweb"/>
        <w:rPr>
          <w:rFonts w:ascii="Vodafone Rg" w:hAnsi="Vodafone Rg" w:cs="Calibri"/>
          <w:color w:val="000000" w:themeColor="text1"/>
          <w:sz w:val="24"/>
          <w:u w:val="single"/>
        </w:rPr>
      </w:pPr>
    </w:p>
    <w:p w14:paraId="4C932750" w14:textId="39827B51" w:rsidR="00537A9F" w:rsidRPr="00FA399A" w:rsidRDefault="00537A9F" w:rsidP="00537A9F">
      <w:pPr>
        <w:pStyle w:val="Normlnweb"/>
        <w:rPr>
          <w:rFonts w:ascii="Vodafone Rg" w:hAnsi="Vodafone Rg" w:cs="Calibri"/>
          <w:b/>
          <w:bCs/>
          <w:color w:val="000000" w:themeColor="text1"/>
          <w:sz w:val="28"/>
        </w:rPr>
      </w:pPr>
      <w:r w:rsidRPr="00FA399A">
        <w:rPr>
          <w:rFonts w:ascii="Vodafone Rg" w:hAnsi="Vodafone Rg" w:cs="Calibri"/>
          <w:b/>
          <w:bCs/>
          <w:color w:val="000000" w:themeColor="text1"/>
          <w:sz w:val="24"/>
        </w:rPr>
        <w:t>In-</w:t>
      </w:r>
      <w:proofErr w:type="spellStart"/>
      <w:r w:rsidRPr="00FA399A">
        <w:rPr>
          <w:rFonts w:ascii="Vodafone Rg" w:hAnsi="Vodafone Rg" w:cs="Calibri"/>
          <w:b/>
          <w:bCs/>
          <w:color w:val="000000" w:themeColor="text1"/>
          <w:sz w:val="24"/>
        </w:rPr>
        <w:t>Roamers</w:t>
      </w:r>
      <w:proofErr w:type="spellEnd"/>
      <w:r w:rsidRPr="00FA399A">
        <w:rPr>
          <w:rFonts w:ascii="Vodafone Rg" w:hAnsi="Vodafone Rg" w:cs="Calibri"/>
          <w:b/>
          <w:bCs/>
          <w:color w:val="000000" w:themeColor="text1"/>
          <w:sz w:val="24"/>
        </w:rPr>
        <w:t xml:space="preserve"> - TOP země</w:t>
      </w:r>
    </w:p>
    <w:p w14:paraId="2F1E7B6D" w14:textId="76143B4A" w:rsidR="00537A9F" w:rsidRPr="00FA399A" w:rsidRDefault="00537A9F" w:rsidP="003914D5">
      <w:pPr>
        <w:pStyle w:val="Normlnweb"/>
        <w:rPr>
          <w:rFonts w:ascii="Vodafone Rg" w:hAnsi="Vodafone Rg" w:cs="Calibri"/>
          <w:color w:val="000000" w:themeColor="text1"/>
          <w:sz w:val="24"/>
        </w:rPr>
      </w:pPr>
      <w:r w:rsidRPr="00FA399A">
        <w:rPr>
          <w:rStyle w:val="hps"/>
          <w:rFonts w:ascii="Vodafone Rg" w:hAnsi="Vodafone Rg" w:cs="Calibri"/>
          <w:color w:val="000000" w:themeColor="text1"/>
          <w:sz w:val="24"/>
        </w:rPr>
        <w:t xml:space="preserve">Návštěvníci z následujících zemí strávili </w:t>
      </w:r>
      <w:proofErr w:type="spellStart"/>
      <w:r w:rsidR="003914D5" w:rsidRPr="00FA399A">
        <w:rPr>
          <w:rStyle w:val="hps"/>
          <w:rFonts w:ascii="Vodafone Rg" w:hAnsi="Vodafone Rg" w:cs="Calibri"/>
          <w:color w:val="000000" w:themeColor="text1"/>
          <w:sz w:val="24"/>
        </w:rPr>
        <w:t>Slvestra</w:t>
      </w:r>
      <w:proofErr w:type="spellEnd"/>
      <w:r w:rsidRPr="00FA399A">
        <w:rPr>
          <w:rStyle w:val="hps"/>
          <w:rFonts w:ascii="Vodafone Rg" w:hAnsi="Vodafone Rg" w:cs="Calibri"/>
          <w:color w:val="000000" w:themeColor="text1"/>
          <w:sz w:val="24"/>
        </w:rPr>
        <w:t xml:space="preserve"> v Česku a využili služby v naší síti</w:t>
      </w:r>
      <w:r w:rsidR="00463EA3" w:rsidRPr="00FA399A">
        <w:rPr>
          <w:rStyle w:val="hps"/>
          <w:rFonts w:ascii="Vodafone Rg" w:hAnsi="Vodafone Rg" w:cs="Calibri"/>
          <w:color w:val="000000" w:themeColor="text1"/>
          <w:sz w:val="24"/>
        </w:rPr>
        <w:t xml:space="preserve">. </w:t>
      </w:r>
    </w:p>
    <w:p w14:paraId="3F71DB24" w14:textId="60ACDA73" w:rsidR="00537A9F" w:rsidRPr="00FC5FFD" w:rsidRDefault="00FA399A" w:rsidP="00FC5FFD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Švédsko</w:t>
      </w:r>
    </w:p>
    <w:p w14:paraId="0DF0DD0E" w14:textId="77777777" w:rsidR="00537A9F" w:rsidRPr="00FC5FFD" w:rsidRDefault="00537A9F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Ukrajina</w:t>
      </w:r>
    </w:p>
    <w:p w14:paraId="6C5D27EB" w14:textId="5DAFCB32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Německo</w:t>
      </w:r>
      <w:r w:rsidR="00537A9F" w:rsidRPr="00FC5FFD">
        <w:rPr>
          <w:rFonts w:ascii="Vodafone Rg" w:hAnsi="Vodafone Rg" w:cs="Calibri"/>
          <w:color w:val="000000" w:themeColor="text1"/>
          <w:sz w:val="24"/>
        </w:rPr>
        <w:t xml:space="preserve"> </w:t>
      </w:r>
    </w:p>
    <w:p w14:paraId="4CD1474D" w14:textId="1DE4F636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Francie</w:t>
      </w:r>
    </w:p>
    <w:p w14:paraId="13A9223A" w14:textId="6D7320A2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Slovensko</w:t>
      </w:r>
    </w:p>
    <w:p w14:paraId="5A92C8F6" w14:textId="0074C9C4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Polsko</w:t>
      </w:r>
    </w:p>
    <w:p w14:paraId="4C34608E" w14:textId="4DF27333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Dánsko</w:t>
      </w:r>
    </w:p>
    <w:p w14:paraId="1069039A" w14:textId="777D248E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Velká Británie</w:t>
      </w:r>
    </w:p>
    <w:p w14:paraId="27BBE085" w14:textId="2771DDF8" w:rsidR="00537A9F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Rakousko</w:t>
      </w:r>
    </w:p>
    <w:p w14:paraId="019CD074" w14:textId="2E949183" w:rsidR="00FA399A" w:rsidRPr="00FC5FFD" w:rsidRDefault="00FA399A" w:rsidP="00537A9F">
      <w:pPr>
        <w:pStyle w:val="Normlnweb"/>
        <w:numPr>
          <w:ilvl w:val="0"/>
          <w:numId w:val="40"/>
        </w:numPr>
        <w:spacing w:before="100" w:beforeAutospacing="1" w:after="100" w:afterAutospacing="1"/>
        <w:contextualSpacing/>
        <w:rPr>
          <w:rFonts w:ascii="Vodafone Rg" w:hAnsi="Vodafone Rg" w:cs="Calibri"/>
          <w:color w:val="000000" w:themeColor="text1"/>
          <w:sz w:val="24"/>
        </w:rPr>
      </w:pPr>
      <w:r w:rsidRPr="00FC5FFD">
        <w:rPr>
          <w:rFonts w:ascii="Vodafone Rg" w:hAnsi="Vodafone Rg" w:cs="Calibri"/>
          <w:color w:val="000000" w:themeColor="text1"/>
          <w:sz w:val="24"/>
        </w:rPr>
        <w:t>USA</w:t>
      </w:r>
    </w:p>
    <w:p w14:paraId="1BD3EF98" w14:textId="6967CE7E" w:rsidR="00792DD5" w:rsidRPr="00FA399A" w:rsidRDefault="00792DD5" w:rsidP="00537A9F">
      <w:pPr>
        <w:rPr>
          <w:rFonts w:cs="Arial"/>
          <w:color w:val="000000" w:themeColor="text1"/>
          <w:sz w:val="28"/>
        </w:rPr>
      </w:pPr>
    </w:p>
    <w:p w14:paraId="2C9B581C" w14:textId="77777777" w:rsidR="00792DD5" w:rsidRPr="00FA399A" w:rsidRDefault="00792DD5" w:rsidP="00792DD5">
      <w:pPr>
        <w:jc w:val="both"/>
        <w:rPr>
          <w:rFonts w:cs="Arial"/>
          <w:color w:val="000000" w:themeColor="text1"/>
          <w:sz w:val="24"/>
        </w:rPr>
      </w:pPr>
    </w:p>
    <w:p w14:paraId="06B3EECB" w14:textId="77777777" w:rsidR="005922DD" w:rsidRPr="00FD4AFD" w:rsidRDefault="005922DD" w:rsidP="00792DD5">
      <w:pPr>
        <w:jc w:val="both"/>
        <w:rPr>
          <w:color w:val="000000" w:themeColor="text1"/>
          <w:sz w:val="24"/>
        </w:rPr>
      </w:pPr>
    </w:p>
    <w:p w14:paraId="13240269" w14:textId="77777777" w:rsidR="00FC5FFD" w:rsidRDefault="00FC5FFD" w:rsidP="00792DD5">
      <w:pPr>
        <w:pStyle w:val="Bezmezer"/>
        <w:spacing w:after="120" w:line="264" w:lineRule="auto"/>
        <w:jc w:val="both"/>
        <w:rPr>
          <w:b/>
          <w:bCs/>
          <w:color w:val="auto"/>
          <w:sz w:val="24"/>
          <w:szCs w:val="24"/>
        </w:rPr>
      </w:pPr>
    </w:p>
    <w:p w14:paraId="3FDC9419" w14:textId="25B7B192" w:rsidR="00F33CDC" w:rsidRPr="00B441E9" w:rsidRDefault="008378E5" w:rsidP="00792DD5">
      <w:pPr>
        <w:pStyle w:val="Bezmezer"/>
        <w:spacing w:after="120" w:line="264" w:lineRule="auto"/>
        <w:jc w:val="both"/>
        <w:rPr>
          <w:b/>
          <w:bCs/>
          <w:color w:val="auto"/>
          <w:sz w:val="24"/>
          <w:szCs w:val="24"/>
        </w:rPr>
      </w:pPr>
      <w:r w:rsidRPr="00B441E9">
        <w:rPr>
          <w:b/>
          <w:bCs/>
          <w:color w:val="auto"/>
          <w:sz w:val="24"/>
          <w:szCs w:val="24"/>
        </w:rPr>
        <w:t>O Vodafone Czech Republic</w:t>
      </w:r>
    </w:p>
    <w:p w14:paraId="0C2A5F52" w14:textId="77777777" w:rsidR="000D11C8" w:rsidRPr="00792DD5" w:rsidRDefault="000D11C8" w:rsidP="00792DD5">
      <w:pPr>
        <w:pStyle w:val="Normlnweb"/>
        <w:spacing w:after="120"/>
        <w:jc w:val="both"/>
        <w:rPr>
          <w:rFonts w:ascii="Vodafone Rg" w:hAnsi="Vodafone Rg" w:cs="Calibri"/>
          <w:sz w:val="20"/>
          <w:szCs w:val="20"/>
        </w:rPr>
      </w:pPr>
      <w:r w:rsidRPr="00792DD5">
        <w:rPr>
          <w:rFonts w:ascii="Vodafone Rg" w:hAnsi="Vodafone Rg" w:cs="Calibri"/>
          <w:sz w:val="20"/>
          <w:szCs w:val="20"/>
        </w:rPr>
        <w:t>Vodafone je telekomunikačním lídrem v Evropě a Africe. Naším cílem je „spojovat pro lepší budoucnost“ a naše odborné znalosti a rozsah působení nám dávají jedinečnou příležitost dosáhnout pozitivní změny pro společnost. Naše sítě udržují rodiny, přátele, firmy i vlády ve spojení. A jak prokázala krize v souvislosti s onemocněním COVID-19, hrajeme zásadní roli při udržování chodu ekonomik a kritických odvětví, jako je vzdělávání a zdravotní péče. Vodafone je největším operátorem mobilních a pevných sítí v Evropě, je největším světovým poskytovatelem připojení k internetu věcí (</w:t>
      </w:r>
      <w:proofErr w:type="spellStart"/>
      <w:r w:rsidRPr="00792DD5">
        <w:rPr>
          <w:rFonts w:ascii="Vodafone Rg" w:hAnsi="Vodafone Rg" w:cs="Calibri"/>
          <w:sz w:val="20"/>
          <w:szCs w:val="20"/>
        </w:rPr>
        <w:t>IoT</w:t>
      </w:r>
      <w:proofErr w:type="spellEnd"/>
      <w:r w:rsidRPr="00792DD5">
        <w:rPr>
          <w:rFonts w:ascii="Vodafone Rg" w:hAnsi="Vodafone Rg" w:cs="Calibri"/>
          <w:sz w:val="20"/>
          <w:szCs w:val="20"/>
        </w:rPr>
        <w:t>) a naše technologická platforma M-Pesa v Africe umožňuje více než 42 milionům lidí těžit z přístupu k mobilním platbám a finančním službám. Mobilní a pevné sítě provozujeme ve 22 zemích a ve 48 dalších spolupracujeme v oblasti mobilních sítí s partnery. K 30. červnu 2020 jsme měli více než 300 milionů mobilních zákazníků, více než 27 milionů zákazníků s pevným připojením a více než 22 milionů televizních zákazníků.</w:t>
      </w:r>
    </w:p>
    <w:p w14:paraId="50979744" w14:textId="77777777" w:rsidR="000D11C8" w:rsidRPr="00792DD5" w:rsidRDefault="000D11C8" w:rsidP="00792DD5">
      <w:pPr>
        <w:pStyle w:val="Normlnweb"/>
        <w:spacing w:after="120"/>
        <w:jc w:val="both"/>
        <w:rPr>
          <w:rFonts w:ascii="Vodafone Rg" w:hAnsi="Vodafone Rg" w:cs="Calibri"/>
          <w:sz w:val="20"/>
          <w:szCs w:val="20"/>
        </w:rPr>
      </w:pPr>
      <w:r w:rsidRPr="00792DD5">
        <w:rPr>
          <w:rFonts w:ascii="Vodafone Rg" w:hAnsi="Vodafone Rg" w:cs="Calibri"/>
          <w:sz w:val="20"/>
          <w:szCs w:val="20"/>
        </w:rPr>
        <w:t>V České republice poskytuje Vodafone služby více než 4,5 milionu zákazníků – zhruba 3,9 milionu připadá na mobilní služby, dalších přibližně 700 tisíc na fixní služby, kde Vodafone posílil svou pozici po integraci společnosti UPC Česká republika. Podporujeme diverzitu a inkluzi prostřednictvím našich politik v oblasti mateřské a rodičovské dovolené, celosvětově s pomocí internetového připojení posilujeme postavení žen a obecně zlepšujeme přístup ke vzdělání a digitálním dovednostem. Respektujeme všechny jednotlivce bez ohledu na rasu, etnickou příslušnost, zdravotní postižení, věk, sexuální orientaci, genderovou identitu, kulturu nebo náboženství.</w:t>
      </w:r>
    </w:p>
    <w:p w14:paraId="6292FAAC" w14:textId="77777777" w:rsidR="001F5D5F" w:rsidRPr="00792DD5" w:rsidRDefault="000D11C8" w:rsidP="00792DD5">
      <w:pPr>
        <w:pStyle w:val="Normlnweb"/>
        <w:spacing w:after="120"/>
        <w:jc w:val="both"/>
        <w:rPr>
          <w:rFonts w:ascii="Vodafone Rg" w:hAnsi="Vodafone Rg" w:cs="Calibri"/>
          <w:sz w:val="18"/>
          <w:szCs w:val="18"/>
        </w:rPr>
      </w:pPr>
      <w:r w:rsidRPr="00792DD5">
        <w:rPr>
          <w:rFonts w:ascii="Vodafone Rg" w:hAnsi="Vodafone Rg" w:cs="Calibri"/>
          <w:sz w:val="20"/>
          <w:szCs w:val="20"/>
        </w:rPr>
        <w:t xml:space="preserve">Vodafone rovněž dělá významné kroky ke snížení dopadu svého podnikání na planetu. Jde například o nákup 100 % elektřiny z obnovitelných zdrojů po celém světě i o opětovné použití, další prodej nebo recyklaci 100 % našeho nadbytečného síťového vybavení nejpozději od roku 2025. Firma také postupně snižuje emise skleníkových plynů z provozu i z dodavatelského řetězce. Díky těmto krokům chce Vodafone dosáhnout nejpozději v roce 2040 uhlíkové neutrality. Více informací na </w:t>
      </w:r>
      <w:hyperlink r:id="rId11" w:history="1">
        <w:r w:rsidRPr="00792DD5">
          <w:rPr>
            <w:rStyle w:val="Hypertextovodkaz"/>
            <w:rFonts w:ascii="Vodafone Rg" w:hAnsi="Vodafone Rg" w:cs="Calibri"/>
            <w:sz w:val="20"/>
            <w:szCs w:val="20"/>
          </w:rPr>
          <w:t>www.vodafone.cz</w:t>
        </w:r>
      </w:hyperlink>
      <w:r w:rsidRPr="00792DD5">
        <w:rPr>
          <w:rFonts w:ascii="Vodafone Rg" w:hAnsi="Vodafone Rg" w:cs="Calibri"/>
          <w:sz w:val="18"/>
          <w:szCs w:val="18"/>
        </w:rPr>
        <w:t xml:space="preserve">.   </w:t>
      </w:r>
    </w:p>
    <w:sectPr w:rsidR="001F5D5F" w:rsidRPr="00792DD5" w:rsidSect="004F08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1" w:right="1700" w:bottom="1417" w:left="900" w:header="340" w:footer="1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92917" w14:textId="77777777" w:rsidR="002C1D1F" w:rsidRDefault="002C1D1F">
      <w:r>
        <w:separator/>
      </w:r>
    </w:p>
  </w:endnote>
  <w:endnote w:type="continuationSeparator" w:id="0">
    <w:p w14:paraId="2CFE88AA" w14:textId="77777777" w:rsidR="002C1D1F" w:rsidRDefault="002C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Vodafone Rg">
    <w:altName w:val="﷽﷽﷽﷽﷽﷽﷽﷽rrow"/>
    <w:panose1 w:val="020B0604020202020204"/>
    <w:charset w:val="EE"/>
    <w:family w:val="swiss"/>
    <w:pitch w:val="variable"/>
    <w:sig w:usb0="A00002BF" w:usb1="5000204B" w:usb2="00000000" w:usb3="00000000" w:csb0="0000009F" w:csb1="00000000"/>
  </w:font>
  <w:font w:name="Vodafone Lt">
    <w:altName w:val="﷽﷽﷽﷽﷽﷽﷽﷽ Lt"/>
    <w:panose1 w:val="020B0604020202020204"/>
    <w:charset w:val="EE"/>
    <w:family w:val="swiss"/>
    <w:pitch w:val="variable"/>
    <w:sig w:usb0="800002AF" w:usb1="4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ItcTM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C62" w14:textId="77777777" w:rsidR="00537A9F" w:rsidRDefault="00537A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3BABE" w14:textId="77777777" w:rsidR="00C06992" w:rsidRDefault="00C06992">
    <w:pPr>
      <w:pStyle w:val="Zpat"/>
      <w:rPr>
        <w:sz w:val="16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BCCFDCE" wp14:editId="2231769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8648bea575ba6fbd416da6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F66F7" w14:textId="77777777" w:rsidR="00C06992" w:rsidRPr="003676FB" w:rsidRDefault="003676FB" w:rsidP="003676F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676F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CFDCE" id="_x0000_t202" coordsize="21600,21600" o:spt="202" path="m,l,21600r21600,l21600,xe">
              <v:stroke joinstyle="miter"/>
              <v:path gradientshapeok="t" o:connecttype="rect"/>
            </v:shapetype>
            <v:shape id="MSIPCM568648bea575ba6fbd416da6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" o:allowincell="f" filled="f" stroked="f" strokeweight=".5pt">
              <v:textbox inset="20pt,0,,0">
                <w:txbxContent>
                  <w:p w14:paraId="2AEF66F7" w14:textId="77777777" w:rsidR="00C06992" w:rsidRPr="003676FB" w:rsidRDefault="003676FB" w:rsidP="003676F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676FB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F65E1" wp14:editId="24145F94">
              <wp:simplePos x="0" y="0"/>
              <wp:positionH relativeFrom="column">
                <wp:posOffset>4776206</wp:posOffset>
              </wp:positionH>
              <wp:positionV relativeFrom="paragraph">
                <wp:posOffset>107315</wp:posOffset>
              </wp:positionV>
              <wp:extent cx="1828800" cy="876839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768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6CCF" w14:textId="77777777" w:rsidR="00E6796E" w:rsidRPr="0065576C" w:rsidRDefault="00E6796E" w:rsidP="00E6796E">
                          <w:pPr>
                            <w:pStyle w:val="Citt"/>
                          </w:pPr>
                          <w:r w:rsidRPr="0065576C">
                            <w:t>Další informace poskytne</w:t>
                          </w:r>
                        </w:p>
                        <w:p w14:paraId="3F284479" w14:textId="77777777" w:rsidR="00E6796E" w:rsidRPr="009E6429" w:rsidRDefault="00A76DF5" w:rsidP="00D520F2">
                          <w:pPr>
                            <w:pStyle w:val="Citt"/>
                            <w:jc w:val="left"/>
                          </w:pPr>
                          <w:r>
                            <w:t xml:space="preserve">                                              Kateřina Šantorová</w:t>
                          </w:r>
                        </w:p>
                        <w:p w14:paraId="06D7B8CB" w14:textId="77777777" w:rsidR="00E6796E" w:rsidRPr="0065576C" w:rsidRDefault="00E6796E" w:rsidP="00E6796E">
                          <w:pPr>
                            <w:pStyle w:val="Citt"/>
                          </w:pPr>
                          <w:r>
                            <w:t>Tiskové oddělení</w:t>
                          </w:r>
                        </w:p>
                        <w:p w14:paraId="1CD8E744" w14:textId="77777777" w:rsidR="00E6796E" w:rsidRPr="0065576C" w:rsidRDefault="00E6796E" w:rsidP="00E6796E">
                          <w:pPr>
                            <w:pStyle w:val="Citt"/>
                          </w:pPr>
                          <w:r w:rsidRPr="0065576C">
                            <w:t>+420</w:t>
                          </w:r>
                          <w:r>
                            <w:t xml:space="preserve"> </w:t>
                          </w:r>
                          <w:r w:rsidR="00A76DF5">
                            <w:t>602</w:t>
                          </w:r>
                          <w:r>
                            <w:t> </w:t>
                          </w:r>
                          <w:r w:rsidR="00A76DF5">
                            <w:t>609</w:t>
                          </w:r>
                          <w:r>
                            <w:t xml:space="preserve"> </w:t>
                          </w:r>
                          <w:r w:rsidR="00A76DF5">
                            <w:t>960</w:t>
                          </w:r>
                        </w:p>
                        <w:p w14:paraId="482CD2ED" w14:textId="77777777" w:rsidR="00E6796E" w:rsidRPr="0065576C" w:rsidRDefault="00A76DF5" w:rsidP="00E6796E">
                          <w:pPr>
                            <w:pStyle w:val="Citt"/>
                          </w:pPr>
                          <w:r>
                            <w:t>katerina</w:t>
                          </w:r>
                          <w:r w:rsidR="00E6796E">
                            <w:t>.</w:t>
                          </w:r>
                          <w:r>
                            <w:t>santorova1</w:t>
                          </w:r>
                          <w:r w:rsidR="00E6796E" w:rsidRPr="0065576C">
                            <w:t>@vodafone.com</w:t>
                          </w:r>
                        </w:p>
                        <w:p w14:paraId="7AA4A2EA" w14:textId="77777777" w:rsidR="00E6796E" w:rsidRPr="000A0013" w:rsidRDefault="002C1D1F" w:rsidP="00E6796E">
                          <w:pPr>
                            <w:pStyle w:val="Citt"/>
                            <w:rPr>
                              <w:color w:val="999999"/>
                              <w:sz w:val="10"/>
                            </w:rPr>
                          </w:pPr>
                          <w:hyperlink r:id="rId1" w:history="1">
                            <w:r w:rsidR="00E6796E" w:rsidRPr="0065576C">
                              <w:rPr>
                                <w:rStyle w:val="Hypertextovodkaz"/>
                                <w:color w:val="4A4D4E"/>
                                <w:u w:val="none"/>
                              </w:rPr>
                              <w:t>vodafone.cz</w:t>
                            </w:r>
                          </w:hyperlink>
                        </w:p>
                        <w:p w14:paraId="190ADC87" w14:textId="77777777" w:rsidR="00E6796E" w:rsidRPr="000A0013" w:rsidRDefault="00E6796E" w:rsidP="00E6796E">
                          <w:pPr>
                            <w:pStyle w:val="Citt"/>
                            <w:rPr>
                              <w:color w:val="999999"/>
                              <w:sz w:val="10"/>
                            </w:rPr>
                          </w:pPr>
                        </w:p>
                        <w:p w14:paraId="50BAE1B6" w14:textId="77777777" w:rsidR="00C06992" w:rsidRPr="000A0013" w:rsidRDefault="00C06992" w:rsidP="0065576C">
                          <w:pPr>
                            <w:pStyle w:val="Citt"/>
                            <w:rPr>
                              <w:color w:val="999999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F65E1" id="Text Box 1" o:spid="_x0000_s1027" type="#_x0000_t202" style="position:absolute;margin-left:376.1pt;margin-top:8.45pt;width:2in;height:6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" filled="f" stroked="f">
              <v:textbox>
                <w:txbxContent>
                  <w:p w14:paraId="6C316CCF" w14:textId="77777777" w:rsidR="00E6796E" w:rsidRPr="0065576C" w:rsidRDefault="00E6796E" w:rsidP="00E6796E">
                    <w:pPr>
                      <w:pStyle w:val="Citt"/>
                    </w:pPr>
                    <w:r w:rsidRPr="0065576C">
                      <w:t>Další informace poskytne</w:t>
                    </w:r>
                  </w:p>
                  <w:p w14:paraId="3F284479" w14:textId="77777777" w:rsidR="00E6796E" w:rsidRPr="009E6429" w:rsidRDefault="00A76DF5" w:rsidP="00D520F2">
                    <w:pPr>
                      <w:pStyle w:val="Citt"/>
                      <w:jc w:val="left"/>
                    </w:pPr>
                    <w:r>
                      <w:t xml:space="preserve">                                              Kateřina Šantorová</w:t>
                    </w:r>
                  </w:p>
                  <w:p w14:paraId="06D7B8CB" w14:textId="77777777" w:rsidR="00E6796E" w:rsidRPr="0065576C" w:rsidRDefault="00E6796E" w:rsidP="00E6796E">
                    <w:pPr>
                      <w:pStyle w:val="Citt"/>
                    </w:pPr>
                    <w:r>
                      <w:t>Tiskové oddělení</w:t>
                    </w:r>
                  </w:p>
                  <w:p w14:paraId="1CD8E744" w14:textId="77777777" w:rsidR="00E6796E" w:rsidRPr="0065576C" w:rsidRDefault="00E6796E" w:rsidP="00E6796E">
                    <w:pPr>
                      <w:pStyle w:val="Citt"/>
                    </w:pPr>
                    <w:r w:rsidRPr="0065576C">
                      <w:t>+420</w:t>
                    </w:r>
                    <w:r>
                      <w:t xml:space="preserve"> </w:t>
                    </w:r>
                    <w:r w:rsidR="00A76DF5">
                      <w:t>602</w:t>
                    </w:r>
                    <w:r>
                      <w:t> </w:t>
                    </w:r>
                    <w:r w:rsidR="00A76DF5">
                      <w:t>609</w:t>
                    </w:r>
                    <w:r>
                      <w:t xml:space="preserve"> </w:t>
                    </w:r>
                    <w:r w:rsidR="00A76DF5">
                      <w:t>960</w:t>
                    </w:r>
                  </w:p>
                  <w:p w14:paraId="482CD2ED" w14:textId="77777777" w:rsidR="00E6796E" w:rsidRPr="0065576C" w:rsidRDefault="00A76DF5" w:rsidP="00E6796E">
                    <w:pPr>
                      <w:pStyle w:val="Citt"/>
                    </w:pPr>
                    <w:r>
                      <w:t>katerina</w:t>
                    </w:r>
                    <w:r w:rsidR="00E6796E">
                      <w:t>.</w:t>
                    </w:r>
                    <w:r>
                      <w:t>santorova1</w:t>
                    </w:r>
                    <w:r w:rsidR="00E6796E" w:rsidRPr="0065576C">
                      <w:t>@vodafone.com</w:t>
                    </w:r>
                  </w:p>
                  <w:p w14:paraId="7AA4A2EA" w14:textId="77777777" w:rsidR="00E6796E" w:rsidRPr="000A0013" w:rsidRDefault="007B5DBA" w:rsidP="00E6796E">
                    <w:pPr>
                      <w:pStyle w:val="Citt"/>
                      <w:rPr>
                        <w:color w:val="999999"/>
                        <w:sz w:val="10"/>
                      </w:rPr>
                    </w:pPr>
                    <w:hyperlink r:id="rId2" w:history="1">
                      <w:r w:rsidR="00E6796E" w:rsidRPr="0065576C">
                        <w:rPr>
                          <w:rStyle w:val="Hypertextovodkaz"/>
                          <w:color w:val="4A4D4E"/>
                          <w:u w:val="none"/>
                        </w:rPr>
                        <w:t>vodafone.cz</w:t>
                      </w:r>
                    </w:hyperlink>
                  </w:p>
                  <w:p w14:paraId="190ADC87" w14:textId="77777777" w:rsidR="00E6796E" w:rsidRPr="000A0013" w:rsidRDefault="00E6796E" w:rsidP="00E6796E">
                    <w:pPr>
                      <w:pStyle w:val="Citt"/>
                      <w:rPr>
                        <w:color w:val="999999"/>
                        <w:sz w:val="10"/>
                      </w:rPr>
                    </w:pPr>
                  </w:p>
                  <w:p w14:paraId="50BAE1B6" w14:textId="77777777" w:rsidR="00C06992" w:rsidRPr="000A0013" w:rsidRDefault="00C06992" w:rsidP="0065576C">
                    <w:pPr>
                      <w:pStyle w:val="Citt"/>
                      <w:rPr>
                        <w:color w:val="999999"/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D7DC" w14:textId="77777777" w:rsidR="00537A9F" w:rsidRDefault="0053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2365" w14:textId="77777777" w:rsidR="002C1D1F" w:rsidRDefault="002C1D1F">
      <w:r>
        <w:separator/>
      </w:r>
    </w:p>
  </w:footnote>
  <w:footnote w:type="continuationSeparator" w:id="0">
    <w:p w14:paraId="282049B6" w14:textId="77777777" w:rsidR="002C1D1F" w:rsidRDefault="002C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14769" w14:textId="77777777" w:rsidR="00537A9F" w:rsidRDefault="00537A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AFF2" w14:textId="77777777" w:rsidR="00C06992" w:rsidRPr="00424F97" w:rsidRDefault="00C06992" w:rsidP="00424F97">
    <w:pPr>
      <w:pStyle w:val="Nadpis1"/>
      <w:spacing w:before="360"/>
    </w:pPr>
    <w:r>
      <w:rPr>
        <w:rFonts w:eastAsia="Calibri"/>
        <w:noProof/>
        <w:lang w:eastAsia="cs-CZ"/>
      </w:rPr>
      <w:drawing>
        <wp:anchor distT="0" distB="0" distL="114300" distR="114300" simplePos="0" relativeHeight="251662336" behindDoc="1" locked="0" layoutInCell="1" allowOverlap="1" wp14:anchorId="7490E90A" wp14:editId="76491EFD">
          <wp:simplePos x="0" y="0"/>
          <wp:positionH relativeFrom="page">
            <wp:align>left</wp:align>
          </wp:positionH>
          <wp:positionV relativeFrom="paragraph">
            <wp:posOffset>-214630</wp:posOffset>
          </wp:positionV>
          <wp:extent cx="6156000" cy="10692000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cerveny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4E4">
      <w:rPr>
        <w:rFonts w:eastAsia="Calibri"/>
      </w:rPr>
      <w:t>Tisková zpráva</w: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6E36C193" wp14:editId="45AD135F">
              <wp:simplePos x="0" y="0"/>
              <wp:positionH relativeFrom="page">
                <wp:posOffset>6541135</wp:posOffset>
              </wp:positionH>
              <wp:positionV relativeFrom="topMargin">
                <wp:posOffset>0</wp:posOffset>
              </wp:positionV>
              <wp:extent cx="1008000" cy="1008000"/>
              <wp:effectExtent l="0" t="0" r="0" b="1905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000" cy="1008000"/>
                        <a:chOff x="-7957" y="35801"/>
                        <a:chExt cx="1008255" cy="1008255"/>
                      </a:xfrm>
                    </wpg:grpSpPr>
                    <wpg:grpSp>
                      <wpg:cNvPr id="18" name="Skupina 18"/>
                      <wpg:cNvGrpSpPr>
                        <a:grpSpLocks/>
                      </wpg:cNvGrpSpPr>
                      <wpg:grpSpPr bwMode="auto">
                        <a:xfrm>
                          <a:off x="28648" y="466423"/>
                          <a:ext cx="540000" cy="540000"/>
                          <a:chOff x="199" y="661"/>
                          <a:chExt cx="5652" cy="5652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99" y="661"/>
                            <a:ext cx="5652" cy="5652"/>
                            <a:chOff x="199" y="661"/>
                            <a:chExt cx="5652" cy="565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99" y="661"/>
                              <a:ext cx="5652" cy="5652"/>
                            </a:xfrm>
                            <a:custGeom>
                              <a:avLst/>
                              <a:gdLst>
                                <a:gd name="T0" fmla="+- 0 2886 283"/>
                                <a:gd name="T1" fmla="*/ T0 w 5669"/>
                                <a:gd name="T2" fmla="+- 0 293 283"/>
                                <a:gd name="T3" fmla="*/ 293 h 5669"/>
                                <a:gd name="T4" fmla="+- 0 2437 283"/>
                                <a:gd name="T5" fmla="*/ T4 w 5669"/>
                                <a:gd name="T6" fmla="+- 0 366 283"/>
                                <a:gd name="T7" fmla="*/ 366 h 5669"/>
                                <a:gd name="T8" fmla="+- 0 2015 283"/>
                                <a:gd name="T9" fmla="*/ T8 w 5669"/>
                                <a:gd name="T10" fmla="+- 0 506 283"/>
                                <a:gd name="T11" fmla="*/ 506 h 5669"/>
                                <a:gd name="T12" fmla="+- 0 1625 283"/>
                                <a:gd name="T13" fmla="*/ T12 w 5669"/>
                                <a:gd name="T14" fmla="+- 0 708 283"/>
                                <a:gd name="T15" fmla="*/ 708 h 5669"/>
                                <a:gd name="T16" fmla="+- 0 1273 283"/>
                                <a:gd name="T17" fmla="*/ T16 w 5669"/>
                                <a:gd name="T18" fmla="+- 0 966 283"/>
                                <a:gd name="T19" fmla="*/ 966 h 5669"/>
                                <a:gd name="T20" fmla="+- 0 966 283"/>
                                <a:gd name="T21" fmla="*/ T20 w 5669"/>
                                <a:gd name="T22" fmla="+- 0 1273 283"/>
                                <a:gd name="T23" fmla="*/ 1273 h 5669"/>
                                <a:gd name="T24" fmla="+- 0 708 283"/>
                                <a:gd name="T25" fmla="*/ T24 w 5669"/>
                                <a:gd name="T26" fmla="+- 0 1625 283"/>
                                <a:gd name="T27" fmla="*/ 1625 h 5669"/>
                                <a:gd name="T28" fmla="+- 0 506 283"/>
                                <a:gd name="T29" fmla="*/ T28 w 5669"/>
                                <a:gd name="T30" fmla="+- 0 2015 283"/>
                                <a:gd name="T31" fmla="*/ 2015 h 5669"/>
                                <a:gd name="T32" fmla="+- 0 366 283"/>
                                <a:gd name="T33" fmla="*/ T32 w 5669"/>
                                <a:gd name="T34" fmla="+- 0 2437 283"/>
                                <a:gd name="T35" fmla="*/ 2437 h 5669"/>
                                <a:gd name="T36" fmla="+- 0 293 283"/>
                                <a:gd name="T37" fmla="*/ T36 w 5669"/>
                                <a:gd name="T38" fmla="+- 0 2886 283"/>
                                <a:gd name="T39" fmla="*/ 2886 h 5669"/>
                                <a:gd name="T40" fmla="+- 0 293 283"/>
                                <a:gd name="T41" fmla="*/ T40 w 5669"/>
                                <a:gd name="T42" fmla="+- 0 3351 283"/>
                                <a:gd name="T43" fmla="*/ 3351 h 5669"/>
                                <a:gd name="T44" fmla="+- 0 366 283"/>
                                <a:gd name="T45" fmla="*/ T44 w 5669"/>
                                <a:gd name="T46" fmla="+- 0 3799 283"/>
                                <a:gd name="T47" fmla="*/ 3799 h 5669"/>
                                <a:gd name="T48" fmla="+- 0 506 283"/>
                                <a:gd name="T49" fmla="*/ T48 w 5669"/>
                                <a:gd name="T50" fmla="+- 0 4221 283"/>
                                <a:gd name="T51" fmla="*/ 4221 h 5669"/>
                                <a:gd name="T52" fmla="+- 0 708 283"/>
                                <a:gd name="T53" fmla="*/ T52 w 5669"/>
                                <a:gd name="T54" fmla="+- 0 4611 283"/>
                                <a:gd name="T55" fmla="*/ 4611 h 5669"/>
                                <a:gd name="T56" fmla="+- 0 966 283"/>
                                <a:gd name="T57" fmla="*/ T56 w 5669"/>
                                <a:gd name="T58" fmla="+- 0 4963 283"/>
                                <a:gd name="T59" fmla="*/ 4963 h 5669"/>
                                <a:gd name="T60" fmla="+- 0 1273 283"/>
                                <a:gd name="T61" fmla="*/ T60 w 5669"/>
                                <a:gd name="T62" fmla="+- 0 5270 283"/>
                                <a:gd name="T63" fmla="*/ 5270 h 5669"/>
                                <a:gd name="T64" fmla="+- 0 1625 283"/>
                                <a:gd name="T65" fmla="*/ T64 w 5669"/>
                                <a:gd name="T66" fmla="+- 0 5528 283"/>
                                <a:gd name="T67" fmla="*/ 5528 h 5669"/>
                                <a:gd name="T68" fmla="+- 0 2015 283"/>
                                <a:gd name="T69" fmla="*/ T68 w 5669"/>
                                <a:gd name="T70" fmla="+- 0 5730 283"/>
                                <a:gd name="T71" fmla="*/ 5730 h 5669"/>
                                <a:gd name="T72" fmla="+- 0 2437 283"/>
                                <a:gd name="T73" fmla="*/ T72 w 5669"/>
                                <a:gd name="T74" fmla="+- 0 5870 283"/>
                                <a:gd name="T75" fmla="*/ 5870 h 5669"/>
                                <a:gd name="T76" fmla="+- 0 2886 283"/>
                                <a:gd name="T77" fmla="*/ T76 w 5669"/>
                                <a:gd name="T78" fmla="+- 0 5943 283"/>
                                <a:gd name="T79" fmla="*/ 5943 h 5669"/>
                                <a:gd name="T80" fmla="+- 0 3351 283"/>
                                <a:gd name="T81" fmla="*/ T80 w 5669"/>
                                <a:gd name="T82" fmla="+- 0 5943 283"/>
                                <a:gd name="T83" fmla="*/ 5943 h 5669"/>
                                <a:gd name="T84" fmla="+- 0 3799 283"/>
                                <a:gd name="T85" fmla="*/ T84 w 5669"/>
                                <a:gd name="T86" fmla="+- 0 5870 283"/>
                                <a:gd name="T87" fmla="*/ 5870 h 5669"/>
                                <a:gd name="T88" fmla="+- 0 4222 283"/>
                                <a:gd name="T89" fmla="*/ T88 w 5669"/>
                                <a:gd name="T90" fmla="+- 0 5730 283"/>
                                <a:gd name="T91" fmla="*/ 5730 h 5669"/>
                                <a:gd name="T92" fmla="+- 0 4611 283"/>
                                <a:gd name="T93" fmla="*/ T92 w 5669"/>
                                <a:gd name="T94" fmla="+- 0 5528 283"/>
                                <a:gd name="T95" fmla="*/ 5528 h 5669"/>
                                <a:gd name="T96" fmla="+- 0 4963 283"/>
                                <a:gd name="T97" fmla="*/ T96 w 5669"/>
                                <a:gd name="T98" fmla="+- 0 5270 283"/>
                                <a:gd name="T99" fmla="*/ 5270 h 5669"/>
                                <a:gd name="T100" fmla="+- 0 5270 283"/>
                                <a:gd name="T101" fmla="*/ T100 w 5669"/>
                                <a:gd name="T102" fmla="+- 0 4963 283"/>
                                <a:gd name="T103" fmla="*/ 4963 h 5669"/>
                                <a:gd name="T104" fmla="+- 0 5528 283"/>
                                <a:gd name="T105" fmla="*/ T104 w 5669"/>
                                <a:gd name="T106" fmla="+- 0 4611 283"/>
                                <a:gd name="T107" fmla="*/ 4611 h 5669"/>
                                <a:gd name="T108" fmla="+- 0 5730 283"/>
                                <a:gd name="T109" fmla="*/ T108 w 5669"/>
                                <a:gd name="T110" fmla="+- 0 4221 283"/>
                                <a:gd name="T111" fmla="*/ 4221 h 5669"/>
                                <a:gd name="T112" fmla="+- 0 5870 283"/>
                                <a:gd name="T113" fmla="*/ T112 w 5669"/>
                                <a:gd name="T114" fmla="+- 0 3799 283"/>
                                <a:gd name="T115" fmla="*/ 3799 h 5669"/>
                                <a:gd name="T116" fmla="+- 0 5943 283"/>
                                <a:gd name="T117" fmla="*/ T116 w 5669"/>
                                <a:gd name="T118" fmla="+- 0 3351 283"/>
                                <a:gd name="T119" fmla="*/ 3351 h 5669"/>
                                <a:gd name="T120" fmla="+- 0 5943 283"/>
                                <a:gd name="T121" fmla="*/ T120 w 5669"/>
                                <a:gd name="T122" fmla="+- 0 2886 283"/>
                                <a:gd name="T123" fmla="*/ 2886 h 5669"/>
                                <a:gd name="T124" fmla="+- 0 5870 283"/>
                                <a:gd name="T125" fmla="*/ T124 w 5669"/>
                                <a:gd name="T126" fmla="+- 0 2437 283"/>
                                <a:gd name="T127" fmla="*/ 2437 h 5669"/>
                                <a:gd name="T128" fmla="+- 0 5730 283"/>
                                <a:gd name="T129" fmla="*/ T128 w 5669"/>
                                <a:gd name="T130" fmla="+- 0 2015 283"/>
                                <a:gd name="T131" fmla="*/ 2015 h 5669"/>
                                <a:gd name="T132" fmla="+- 0 5528 283"/>
                                <a:gd name="T133" fmla="*/ T132 w 5669"/>
                                <a:gd name="T134" fmla="+- 0 1625 283"/>
                                <a:gd name="T135" fmla="*/ 1625 h 5669"/>
                                <a:gd name="T136" fmla="+- 0 5270 283"/>
                                <a:gd name="T137" fmla="*/ T136 w 5669"/>
                                <a:gd name="T138" fmla="+- 0 1273 283"/>
                                <a:gd name="T139" fmla="*/ 1273 h 5669"/>
                                <a:gd name="T140" fmla="+- 0 4963 283"/>
                                <a:gd name="T141" fmla="*/ T140 w 5669"/>
                                <a:gd name="T142" fmla="+- 0 966 283"/>
                                <a:gd name="T143" fmla="*/ 966 h 5669"/>
                                <a:gd name="T144" fmla="+- 0 4611 283"/>
                                <a:gd name="T145" fmla="*/ T144 w 5669"/>
                                <a:gd name="T146" fmla="+- 0 708 283"/>
                                <a:gd name="T147" fmla="*/ 708 h 5669"/>
                                <a:gd name="T148" fmla="+- 0 4222 283"/>
                                <a:gd name="T149" fmla="*/ T148 w 5669"/>
                                <a:gd name="T150" fmla="+- 0 506 283"/>
                                <a:gd name="T151" fmla="*/ 506 h 5669"/>
                                <a:gd name="T152" fmla="+- 0 3799 283"/>
                                <a:gd name="T153" fmla="*/ T152 w 5669"/>
                                <a:gd name="T154" fmla="+- 0 366 283"/>
                                <a:gd name="T155" fmla="*/ 366 h 5669"/>
                                <a:gd name="T156" fmla="+- 0 3351 283"/>
                                <a:gd name="T157" fmla="*/ T156 w 5669"/>
                                <a:gd name="T158" fmla="+- 0 293 283"/>
                                <a:gd name="T159" fmla="*/ 293 h 56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64" y="911"/>
                            <a:ext cx="3121" cy="4165"/>
                            <a:chOff x="1464" y="911"/>
                            <a:chExt cx="3121" cy="4165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64" y="911"/>
                              <a:ext cx="3121" cy="4165"/>
                            </a:xfrm>
                            <a:custGeom>
                              <a:avLst/>
                              <a:gdLst>
                                <a:gd name="T0" fmla="+- 0 4039 1548"/>
                                <a:gd name="T1" fmla="*/ T0 w 3121"/>
                                <a:gd name="T2" fmla="+- 0 536 533"/>
                                <a:gd name="T3" fmla="*/ 536 h 4165"/>
                                <a:gd name="T4" fmla="+- 0 3860 1548"/>
                                <a:gd name="T5" fmla="*/ T4 w 3121"/>
                                <a:gd name="T6" fmla="+- 0 551 533"/>
                                <a:gd name="T7" fmla="*/ 551 h 4165"/>
                                <a:gd name="T8" fmla="+- 0 3678 1548"/>
                                <a:gd name="T9" fmla="*/ T8 w 3121"/>
                                <a:gd name="T10" fmla="+- 0 580 533"/>
                                <a:gd name="T11" fmla="*/ 580 h 4165"/>
                                <a:gd name="T12" fmla="+- 0 3497 1548"/>
                                <a:gd name="T13" fmla="*/ T12 w 3121"/>
                                <a:gd name="T14" fmla="+- 0 623 533"/>
                                <a:gd name="T15" fmla="*/ 623 h 4165"/>
                                <a:gd name="T16" fmla="+- 0 3317 1548"/>
                                <a:gd name="T17" fmla="*/ T16 w 3121"/>
                                <a:gd name="T18" fmla="+- 0 678 533"/>
                                <a:gd name="T19" fmla="*/ 678 h 4165"/>
                                <a:gd name="T20" fmla="+- 0 3139 1548"/>
                                <a:gd name="T21" fmla="*/ T20 w 3121"/>
                                <a:gd name="T22" fmla="+- 0 746 533"/>
                                <a:gd name="T23" fmla="*/ 746 h 4165"/>
                                <a:gd name="T24" fmla="+- 0 2966 1548"/>
                                <a:gd name="T25" fmla="*/ T24 w 3121"/>
                                <a:gd name="T26" fmla="+- 0 825 533"/>
                                <a:gd name="T27" fmla="*/ 825 h 4165"/>
                                <a:gd name="T28" fmla="+- 0 2799 1548"/>
                                <a:gd name="T29" fmla="*/ T28 w 3121"/>
                                <a:gd name="T30" fmla="+- 0 914 533"/>
                                <a:gd name="T31" fmla="*/ 914 h 4165"/>
                                <a:gd name="T32" fmla="+- 0 2638 1548"/>
                                <a:gd name="T33" fmla="*/ T32 w 3121"/>
                                <a:gd name="T34" fmla="+- 0 1014 533"/>
                                <a:gd name="T35" fmla="*/ 1014 h 4165"/>
                                <a:gd name="T36" fmla="+- 0 2486 1548"/>
                                <a:gd name="T37" fmla="*/ T36 w 3121"/>
                                <a:gd name="T38" fmla="+- 0 1123 533"/>
                                <a:gd name="T39" fmla="*/ 1123 h 4165"/>
                                <a:gd name="T40" fmla="+- 0 2341 1548"/>
                                <a:gd name="T41" fmla="*/ T40 w 3121"/>
                                <a:gd name="T42" fmla="+- 0 1243 533"/>
                                <a:gd name="T43" fmla="*/ 1243 h 4165"/>
                                <a:gd name="T44" fmla="+- 0 2202 1548"/>
                                <a:gd name="T45" fmla="*/ T44 w 3121"/>
                                <a:gd name="T46" fmla="+- 0 1380 533"/>
                                <a:gd name="T47" fmla="*/ 1380 h 4165"/>
                                <a:gd name="T48" fmla="+- 0 2072 1548"/>
                                <a:gd name="T49" fmla="*/ T48 w 3121"/>
                                <a:gd name="T50" fmla="+- 0 1531 533"/>
                                <a:gd name="T51" fmla="*/ 1531 h 4165"/>
                                <a:gd name="T52" fmla="+- 0 1953 1548"/>
                                <a:gd name="T53" fmla="*/ T52 w 3121"/>
                                <a:gd name="T54" fmla="+- 0 1695 533"/>
                                <a:gd name="T55" fmla="*/ 1695 h 4165"/>
                                <a:gd name="T56" fmla="+- 0 1846 1548"/>
                                <a:gd name="T57" fmla="*/ T56 w 3121"/>
                                <a:gd name="T58" fmla="+- 0 1870 533"/>
                                <a:gd name="T59" fmla="*/ 1870 h 4165"/>
                                <a:gd name="T60" fmla="+- 0 1752 1548"/>
                                <a:gd name="T61" fmla="*/ T60 w 3121"/>
                                <a:gd name="T62" fmla="+- 0 2055 533"/>
                                <a:gd name="T63" fmla="*/ 2055 h 4165"/>
                                <a:gd name="T64" fmla="+- 0 1674 1548"/>
                                <a:gd name="T65" fmla="*/ T64 w 3121"/>
                                <a:gd name="T66" fmla="+- 0 2249 533"/>
                                <a:gd name="T67" fmla="*/ 2249 h 4165"/>
                                <a:gd name="T68" fmla="+- 0 1614 1548"/>
                                <a:gd name="T69" fmla="*/ T68 w 3121"/>
                                <a:gd name="T70" fmla="+- 0 2449 533"/>
                                <a:gd name="T71" fmla="*/ 2449 h 4165"/>
                                <a:gd name="T72" fmla="+- 0 1572 1548"/>
                                <a:gd name="T73" fmla="*/ T72 w 3121"/>
                                <a:gd name="T74" fmla="+- 0 2654 533"/>
                                <a:gd name="T75" fmla="*/ 2654 h 4165"/>
                                <a:gd name="T76" fmla="+- 0 1550 1548"/>
                                <a:gd name="T77" fmla="*/ T76 w 3121"/>
                                <a:gd name="T78" fmla="+- 0 2864 533"/>
                                <a:gd name="T79" fmla="*/ 2864 h 4165"/>
                                <a:gd name="T80" fmla="+- 0 1554 1548"/>
                                <a:gd name="T81" fmla="*/ T80 w 3121"/>
                                <a:gd name="T82" fmla="+- 0 3126 533"/>
                                <a:gd name="T83" fmla="*/ 3126 h 4165"/>
                                <a:gd name="T84" fmla="+- 0 1601 1548"/>
                                <a:gd name="T85" fmla="*/ T84 w 3121"/>
                                <a:gd name="T86" fmla="+- 0 3422 533"/>
                                <a:gd name="T87" fmla="*/ 3422 h 4165"/>
                                <a:gd name="T88" fmla="+- 0 1689 1548"/>
                                <a:gd name="T89" fmla="*/ T88 w 3121"/>
                                <a:gd name="T90" fmla="+- 0 3690 533"/>
                                <a:gd name="T91" fmla="*/ 3690 h 4165"/>
                                <a:gd name="T92" fmla="+- 0 1812 1548"/>
                                <a:gd name="T93" fmla="*/ T92 w 3121"/>
                                <a:gd name="T94" fmla="+- 0 3931 533"/>
                                <a:gd name="T95" fmla="*/ 3931 h 4165"/>
                                <a:gd name="T96" fmla="+- 0 1966 1548"/>
                                <a:gd name="T97" fmla="*/ T96 w 3121"/>
                                <a:gd name="T98" fmla="+- 0 4141 533"/>
                                <a:gd name="T99" fmla="*/ 4141 h 4165"/>
                                <a:gd name="T100" fmla="+- 0 2146 1548"/>
                                <a:gd name="T101" fmla="*/ T100 w 3121"/>
                                <a:gd name="T102" fmla="+- 0 4321 533"/>
                                <a:gd name="T103" fmla="*/ 4321 h 4165"/>
                                <a:gd name="T104" fmla="+- 0 2347 1548"/>
                                <a:gd name="T105" fmla="*/ T104 w 3121"/>
                                <a:gd name="T106" fmla="+- 0 4468 533"/>
                                <a:gd name="T107" fmla="*/ 4468 h 4165"/>
                                <a:gd name="T108" fmla="+- 0 2564 1548"/>
                                <a:gd name="T109" fmla="*/ T108 w 3121"/>
                                <a:gd name="T110" fmla="+- 0 4580 533"/>
                                <a:gd name="T111" fmla="*/ 4580 h 4165"/>
                                <a:gd name="T112" fmla="+- 0 2791 1548"/>
                                <a:gd name="T113" fmla="*/ T112 w 3121"/>
                                <a:gd name="T114" fmla="+- 0 4656 533"/>
                                <a:gd name="T115" fmla="*/ 4656 h 4165"/>
                                <a:gd name="T116" fmla="+- 0 3024 1548"/>
                                <a:gd name="T117" fmla="*/ T116 w 3121"/>
                                <a:gd name="T118" fmla="+- 0 4694 533"/>
                                <a:gd name="T119" fmla="*/ 4694 h 4165"/>
                                <a:gd name="T120" fmla="+- 0 3282 1548"/>
                                <a:gd name="T121" fmla="*/ T120 w 3121"/>
                                <a:gd name="T122" fmla="+- 0 4692 533"/>
                                <a:gd name="T123" fmla="*/ 4692 h 4165"/>
                                <a:gd name="T124" fmla="+- 0 3546 1548"/>
                                <a:gd name="T125" fmla="*/ T124 w 3121"/>
                                <a:gd name="T126" fmla="+- 0 4647 533"/>
                                <a:gd name="T127" fmla="*/ 4647 h 4165"/>
                                <a:gd name="T128" fmla="+- 0 3785 1548"/>
                                <a:gd name="T129" fmla="*/ T128 w 3121"/>
                                <a:gd name="T130" fmla="+- 0 4562 533"/>
                                <a:gd name="T131" fmla="*/ 4562 h 4165"/>
                                <a:gd name="T132" fmla="+- 0 3998 1548"/>
                                <a:gd name="T133" fmla="*/ T132 w 3121"/>
                                <a:gd name="T134" fmla="+- 0 4443 533"/>
                                <a:gd name="T135" fmla="*/ 4443 h 4165"/>
                                <a:gd name="T136" fmla="+- 0 4184 1548"/>
                                <a:gd name="T137" fmla="*/ T136 w 3121"/>
                                <a:gd name="T138" fmla="+- 0 4295 533"/>
                                <a:gd name="T139" fmla="*/ 4295 h 4165"/>
                                <a:gd name="T140" fmla="+- 0 4341 1548"/>
                                <a:gd name="T141" fmla="*/ T140 w 3121"/>
                                <a:gd name="T142" fmla="+- 0 4122 533"/>
                                <a:gd name="T143" fmla="*/ 4122 h 4165"/>
                                <a:gd name="T144" fmla="+- 0 4469 1548"/>
                                <a:gd name="T145" fmla="*/ T144 w 3121"/>
                                <a:gd name="T146" fmla="+- 0 3931 533"/>
                                <a:gd name="T147" fmla="*/ 3931 h 4165"/>
                                <a:gd name="T148" fmla="+- 0 4566 1548"/>
                                <a:gd name="T149" fmla="*/ T148 w 3121"/>
                                <a:gd name="T150" fmla="+- 0 3725 533"/>
                                <a:gd name="T151" fmla="*/ 3725 h 4165"/>
                                <a:gd name="T152" fmla="+- 0 4632 1548"/>
                                <a:gd name="T153" fmla="*/ T152 w 3121"/>
                                <a:gd name="T154" fmla="+- 0 3511 533"/>
                                <a:gd name="T155" fmla="*/ 3511 h 4165"/>
                                <a:gd name="T156" fmla="+- 0 4665 1548"/>
                                <a:gd name="T157" fmla="*/ T156 w 3121"/>
                                <a:gd name="T158" fmla="+- 0 3294 533"/>
                                <a:gd name="T159" fmla="*/ 3294 h 4165"/>
                                <a:gd name="T160" fmla="+- 0 4665 1548"/>
                                <a:gd name="T161" fmla="*/ T160 w 3121"/>
                                <a:gd name="T162" fmla="+- 0 3079 533"/>
                                <a:gd name="T163" fmla="*/ 3079 h 4165"/>
                                <a:gd name="T164" fmla="+- 0 4641 1548"/>
                                <a:gd name="T165" fmla="*/ T164 w 3121"/>
                                <a:gd name="T166" fmla="+- 0 2875 533"/>
                                <a:gd name="T167" fmla="*/ 2875 h 4165"/>
                                <a:gd name="T168" fmla="+- 0 4593 1548"/>
                                <a:gd name="T169" fmla="*/ T168 w 3121"/>
                                <a:gd name="T170" fmla="+- 0 2684 533"/>
                                <a:gd name="T171" fmla="*/ 2684 h 4165"/>
                                <a:gd name="T172" fmla="+- 0 4519 1548"/>
                                <a:gd name="T173" fmla="*/ T172 w 3121"/>
                                <a:gd name="T174" fmla="+- 0 2507 533"/>
                                <a:gd name="T175" fmla="*/ 2507 h 4165"/>
                                <a:gd name="T176" fmla="+- 0 4421 1548"/>
                                <a:gd name="T177" fmla="*/ T176 w 3121"/>
                                <a:gd name="T178" fmla="+- 0 2344 533"/>
                                <a:gd name="T179" fmla="*/ 2344 h 4165"/>
                                <a:gd name="T180" fmla="+- 0 4298 1548"/>
                                <a:gd name="T181" fmla="*/ T180 w 3121"/>
                                <a:gd name="T182" fmla="+- 0 2195 533"/>
                                <a:gd name="T183" fmla="*/ 2195 h 4165"/>
                                <a:gd name="T184" fmla="+- 0 4148 1548"/>
                                <a:gd name="T185" fmla="*/ T184 w 3121"/>
                                <a:gd name="T186" fmla="+- 0 2063 533"/>
                                <a:gd name="T187" fmla="*/ 2063 h 4165"/>
                                <a:gd name="T188" fmla="+- 0 3971 1548"/>
                                <a:gd name="T189" fmla="*/ T188 w 3121"/>
                                <a:gd name="T190" fmla="+- 0 1946 533"/>
                                <a:gd name="T191" fmla="*/ 1946 h 4165"/>
                                <a:gd name="T192" fmla="+- 0 3768 1548"/>
                                <a:gd name="T193" fmla="*/ T192 w 3121"/>
                                <a:gd name="T194" fmla="+- 0 1846 533"/>
                                <a:gd name="T195" fmla="*/ 1846 h 4165"/>
                                <a:gd name="T196" fmla="+- 0 3537 1548"/>
                                <a:gd name="T197" fmla="*/ T196 w 3121"/>
                                <a:gd name="T198" fmla="+- 0 1764 533"/>
                                <a:gd name="T199" fmla="*/ 1764 h 4165"/>
                                <a:gd name="T200" fmla="+- 0 3409 1548"/>
                                <a:gd name="T201" fmla="*/ T200 w 3121"/>
                                <a:gd name="T202" fmla="+- 0 1711 533"/>
                                <a:gd name="T203" fmla="*/ 1711 h 4165"/>
                                <a:gd name="T204" fmla="+- 0 3419 1548"/>
                                <a:gd name="T205" fmla="*/ T204 w 3121"/>
                                <a:gd name="T206" fmla="+- 0 1526 533"/>
                                <a:gd name="T207" fmla="*/ 1526 h 4165"/>
                                <a:gd name="T208" fmla="+- 0 3454 1548"/>
                                <a:gd name="T209" fmla="*/ T208 w 3121"/>
                                <a:gd name="T210" fmla="+- 0 1371 533"/>
                                <a:gd name="T211" fmla="*/ 1371 h 4165"/>
                                <a:gd name="T212" fmla="+- 0 3509 1548"/>
                                <a:gd name="T213" fmla="*/ T212 w 3121"/>
                                <a:gd name="T214" fmla="+- 0 1223 533"/>
                                <a:gd name="T215" fmla="*/ 1223 h 4165"/>
                                <a:gd name="T216" fmla="+- 0 3584 1548"/>
                                <a:gd name="T217" fmla="*/ T216 w 3121"/>
                                <a:gd name="T218" fmla="+- 0 1085 533"/>
                                <a:gd name="T219" fmla="*/ 1085 h 4165"/>
                                <a:gd name="T220" fmla="+- 0 3676 1548"/>
                                <a:gd name="T221" fmla="*/ T220 w 3121"/>
                                <a:gd name="T222" fmla="+- 0 958 533"/>
                                <a:gd name="T223" fmla="*/ 958 h 4165"/>
                                <a:gd name="T224" fmla="+- 0 3783 1548"/>
                                <a:gd name="T225" fmla="*/ T224 w 3121"/>
                                <a:gd name="T226" fmla="+- 0 843 533"/>
                                <a:gd name="T227" fmla="*/ 843 h 4165"/>
                                <a:gd name="T228" fmla="+- 0 3904 1548"/>
                                <a:gd name="T229" fmla="*/ T228 w 3121"/>
                                <a:gd name="T230" fmla="+- 0 744 533"/>
                                <a:gd name="T231" fmla="*/ 744 h 4165"/>
                                <a:gd name="T232" fmla="+- 0 4036 1548"/>
                                <a:gd name="T233" fmla="*/ T232 w 3121"/>
                                <a:gd name="T234" fmla="+- 0 662 533"/>
                                <a:gd name="T235" fmla="*/ 662 h 4165"/>
                                <a:gd name="T236" fmla="+- 0 4178 1548"/>
                                <a:gd name="T237" fmla="*/ T236 w 3121"/>
                                <a:gd name="T238" fmla="+- 0 598 533"/>
                                <a:gd name="T239" fmla="*/ 598 h 4165"/>
                                <a:gd name="T240" fmla="+- 0 4329 1548"/>
                                <a:gd name="T241" fmla="*/ T240 w 3121"/>
                                <a:gd name="T242" fmla="+- 0 555 533"/>
                                <a:gd name="T243" fmla="*/ 555 h 4165"/>
                                <a:gd name="T244" fmla="+- 0 4238 1548"/>
                                <a:gd name="T245" fmla="*/ T244 w 3121"/>
                                <a:gd name="T246" fmla="+- 0 538 533"/>
                                <a:gd name="T247" fmla="*/ 538 h 4165"/>
                                <a:gd name="T248" fmla="+- 0 4151 1548"/>
                                <a:gd name="T249" fmla="*/ T248 w 3121"/>
                                <a:gd name="T250" fmla="+- 0 534 533"/>
                                <a:gd name="T251" fmla="*/ 534 h 4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4" name="Obdélník 24"/>
                      <wps:cNvSpPr/>
                      <wps:spPr>
                        <a:xfrm>
                          <a:off x="-7957" y="35801"/>
                          <a:ext cx="1008255" cy="10082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4919E5" id="Skupina 17" o:spid="_x0000_s1026" style="position:absolute;margin-left:515.05pt;margin-top:0;width:79.35pt;height:79.35pt;z-index:251659264;mso-position-horizontal-relative:page;mso-position-vertical-relative:top-margin-area;mso-width-relative:margin;mso-height-relative:margin" coordorigin="-79,358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" o:allowoverlap="f">
              <v:group id="Skupina 18" o:spid="_x0000_s1027" style="position:absolute;left:286;top:4664;width:5400;height:5400" coordorigin="199,661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3" o:spid="_x0000_s1028" style="position:absolute;left:199;top:661;width:5652;height:5652" coordorigin="199,661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9" style="position:absolute;left:199;top:661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95,292;2148,365;1727,504;1338,706;987,963;681,1269;424,1620;222,2009;83,2430;10,2877;10,3341;83,3788;222,4208;424,4597;681,4948;987,5254;1338,5511;1727,5713;2148,5852;2595,5925;3059,5925;3505,5852;3927,5713;4315,5511;4666,5254;4972,4948;5229,4597;5431,4208;5570,3788;5643,3341;5643,2877;5570,2430;5431,2009;5229,1620;4972,1269;4666,963;4315,706;3927,504;3505,365;3059,292" o:connectangles="0,0,0,0,0,0,0,0,0,0,0,0,0,0,0,0,0,0,0,0,0,0,0,0,0,0,0,0,0,0,0,0,0,0,0,0,0,0,0,0"/>
                  </v:shape>
                </v:group>
                <v:group id="Group 5" o:spid="_x0000_s1030" style="position:absolute;left:1464;top:911;width:3121;height:4165" coordorigin="1464,911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31" style="position:absolute;left:1464;top:911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24" o:spid="_x0000_s1032" style="position:absolute;left:-79;top:358;width:10081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" filled="f" stroked="f" strokeweight=".25pt"/>
              <w10:wrap anchorx="page" anchory="margin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0972" w14:textId="77777777" w:rsidR="00C06992" w:rsidRPr="00E974E4" w:rsidRDefault="00C06992" w:rsidP="001F2E21">
    <w:pPr>
      <w:pStyle w:val="Nadpis1"/>
      <w:tabs>
        <w:tab w:val="right" w:pos="8100"/>
      </w:tabs>
      <w:spacing w:before="360"/>
    </w:pPr>
    <w:r w:rsidRPr="00E974E4">
      <w:rPr>
        <w:rFonts w:eastAsia="Calibri"/>
      </w:rPr>
      <w:t>Tisková zpráva</w:t>
    </w:r>
    <w:r>
      <w:rPr>
        <w:rFonts w:eastAsia="Calibri"/>
      </w:rPr>
      <w:tab/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1" locked="1" layoutInCell="1" allowOverlap="0" wp14:anchorId="3CA36764" wp14:editId="63C22AC3">
              <wp:simplePos x="0" y="0"/>
              <wp:positionH relativeFrom="page">
                <wp:posOffset>6552565</wp:posOffset>
              </wp:positionH>
              <wp:positionV relativeFrom="topMargin">
                <wp:posOffset>0</wp:posOffset>
              </wp:positionV>
              <wp:extent cx="1008000" cy="1008000"/>
              <wp:effectExtent l="0" t="0" r="0" b="190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000" cy="1008000"/>
                        <a:chOff x="-7957" y="35801"/>
                        <a:chExt cx="1008255" cy="1008255"/>
                      </a:xfrm>
                    </wpg:grpSpPr>
                    <wpg:grpSp>
                      <wpg:cNvPr id="6" name="Skupina 6"/>
                      <wpg:cNvGrpSpPr>
                        <a:grpSpLocks/>
                      </wpg:cNvGrpSpPr>
                      <wpg:grpSpPr bwMode="auto">
                        <a:xfrm>
                          <a:off x="28648" y="466423"/>
                          <a:ext cx="540000" cy="540000"/>
                          <a:chOff x="199" y="661"/>
                          <a:chExt cx="5652" cy="565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99" y="661"/>
                            <a:ext cx="5652" cy="5652"/>
                            <a:chOff x="199" y="661"/>
                            <a:chExt cx="5652" cy="565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99" y="661"/>
                              <a:ext cx="5652" cy="5652"/>
                            </a:xfrm>
                            <a:custGeom>
                              <a:avLst/>
                              <a:gdLst>
                                <a:gd name="T0" fmla="+- 0 2886 283"/>
                                <a:gd name="T1" fmla="*/ T0 w 5669"/>
                                <a:gd name="T2" fmla="+- 0 293 283"/>
                                <a:gd name="T3" fmla="*/ 293 h 5669"/>
                                <a:gd name="T4" fmla="+- 0 2437 283"/>
                                <a:gd name="T5" fmla="*/ T4 w 5669"/>
                                <a:gd name="T6" fmla="+- 0 366 283"/>
                                <a:gd name="T7" fmla="*/ 366 h 5669"/>
                                <a:gd name="T8" fmla="+- 0 2015 283"/>
                                <a:gd name="T9" fmla="*/ T8 w 5669"/>
                                <a:gd name="T10" fmla="+- 0 506 283"/>
                                <a:gd name="T11" fmla="*/ 506 h 5669"/>
                                <a:gd name="T12" fmla="+- 0 1625 283"/>
                                <a:gd name="T13" fmla="*/ T12 w 5669"/>
                                <a:gd name="T14" fmla="+- 0 708 283"/>
                                <a:gd name="T15" fmla="*/ 708 h 5669"/>
                                <a:gd name="T16" fmla="+- 0 1273 283"/>
                                <a:gd name="T17" fmla="*/ T16 w 5669"/>
                                <a:gd name="T18" fmla="+- 0 966 283"/>
                                <a:gd name="T19" fmla="*/ 966 h 5669"/>
                                <a:gd name="T20" fmla="+- 0 966 283"/>
                                <a:gd name="T21" fmla="*/ T20 w 5669"/>
                                <a:gd name="T22" fmla="+- 0 1273 283"/>
                                <a:gd name="T23" fmla="*/ 1273 h 5669"/>
                                <a:gd name="T24" fmla="+- 0 708 283"/>
                                <a:gd name="T25" fmla="*/ T24 w 5669"/>
                                <a:gd name="T26" fmla="+- 0 1625 283"/>
                                <a:gd name="T27" fmla="*/ 1625 h 5669"/>
                                <a:gd name="T28" fmla="+- 0 506 283"/>
                                <a:gd name="T29" fmla="*/ T28 w 5669"/>
                                <a:gd name="T30" fmla="+- 0 2015 283"/>
                                <a:gd name="T31" fmla="*/ 2015 h 5669"/>
                                <a:gd name="T32" fmla="+- 0 366 283"/>
                                <a:gd name="T33" fmla="*/ T32 w 5669"/>
                                <a:gd name="T34" fmla="+- 0 2437 283"/>
                                <a:gd name="T35" fmla="*/ 2437 h 5669"/>
                                <a:gd name="T36" fmla="+- 0 293 283"/>
                                <a:gd name="T37" fmla="*/ T36 w 5669"/>
                                <a:gd name="T38" fmla="+- 0 2886 283"/>
                                <a:gd name="T39" fmla="*/ 2886 h 5669"/>
                                <a:gd name="T40" fmla="+- 0 293 283"/>
                                <a:gd name="T41" fmla="*/ T40 w 5669"/>
                                <a:gd name="T42" fmla="+- 0 3351 283"/>
                                <a:gd name="T43" fmla="*/ 3351 h 5669"/>
                                <a:gd name="T44" fmla="+- 0 366 283"/>
                                <a:gd name="T45" fmla="*/ T44 w 5669"/>
                                <a:gd name="T46" fmla="+- 0 3799 283"/>
                                <a:gd name="T47" fmla="*/ 3799 h 5669"/>
                                <a:gd name="T48" fmla="+- 0 506 283"/>
                                <a:gd name="T49" fmla="*/ T48 w 5669"/>
                                <a:gd name="T50" fmla="+- 0 4221 283"/>
                                <a:gd name="T51" fmla="*/ 4221 h 5669"/>
                                <a:gd name="T52" fmla="+- 0 708 283"/>
                                <a:gd name="T53" fmla="*/ T52 w 5669"/>
                                <a:gd name="T54" fmla="+- 0 4611 283"/>
                                <a:gd name="T55" fmla="*/ 4611 h 5669"/>
                                <a:gd name="T56" fmla="+- 0 966 283"/>
                                <a:gd name="T57" fmla="*/ T56 w 5669"/>
                                <a:gd name="T58" fmla="+- 0 4963 283"/>
                                <a:gd name="T59" fmla="*/ 4963 h 5669"/>
                                <a:gd name="T60" fmla="+- 0 1273 283"/>
                                <a:gd name="T61" fmla="*/ T60 w 5669"/>
                                <a:gd name="T62" fmla="+- 0 5270 283"/>
                                <a:gd name="T63" fmla="*/ 5270 h 5669"/>
                                <a:gd name="T64" fmla="+- 0 1625 283"/>
                                <a:gd name="T65" fmla="*/ T64 w 5669"/>
                                <a:gd name="T66" fmla="+- 0 5528 283"/>
                                <a:gd name="T67" fmla="*/ 5528 h 5669"/>
                                <a:gd name="T68" fmla="+- 0 2015 283"/>
                                <a:gd name="T69" fmla="*/ T68 w 5669"/>
                                <a:gd name="T70" fmla="+- 0 5730 283"/>
                                <a:gd name="T71" fmla="*/ 5730 h 5669"/>
                                <a:gd name="T72" fmla="+- 0 2437 283"/>
                                <a:gd name="T73" fmla="*/ T72 w 5669"/>
                                <a:gd name="T74" fmla="+- 0 5870 283"/>
                                <a:gd name="T75" fmla="*/ 5870 h 5669"/>
                                <a:gd name="T76" fmla="+- 0 2886 283"/>
                                <a:gd name="T77" fmla="*/ T76 w 5669"/>
                                <a:gd name="T78" fmla="+- 0 5943 283"/>
                                <a:gd name="T79" fmla="*/ 5943 h 5669"/>
                                <a:gd name="T80" fmla="+- 0 3351 283"/>
                                <a:gd name="T81" fmla="*/ T80 w 5669"/>
                                <a:gd name="T82" fmla="+- 0 5943 283"/>
                                <a:gd name="T83" fmla="*/ 5943 h 5669"/>
                                <a:gd name="T84" fmla="+- 0 3799 283"/>
                                <a:gd name="T85" fmla="*/ T84 w 5669"/>
                                <a:gd name="T86" fmla="+- 0 5870 283"/>
                                <a:gd name="T87" fmla="*/ 5870 h 5669"/>
                                <a:gd name="T88" fmla="+- 0 4222 283"/>
                                <a:gd name="T89" fmla="*/ T88 w 5669"/>
                                <a:gd name="T90" fmla="+- 0 5730 283"/>
                                <a:gd name="T91" fmla="*/ 5730 h 5669"/>
                                <a:gd name="T92" fmla="+- 0 4611 283"/>
                                <a:gd name="T93" fmla="*/ T92 w 5669"/>
                                <a:gd name="T94" fmla="+- 0 5528 283"/>
                                <a:gd name="T95" fmla="*/ 5528 h 5669"/>
                                <a:gd name="T96" fmla="+- 0 4963 283"/>
                                <a:gd name="T97" fmla="*/ T96 w 5669"/>
                                <a:gd name="T98" fmla="+- 0 5270 283"/>
                                <a:gd name="T99" fmla="*/ 5270 h 5669"/>
                                <a:gd name="T100" fmla="+- 0 5270 283"/>
                                <a:gd name="T101" fmla="*/ T100 w 5669"/>
                                <a:gd name="T102" fmla="+- 0 4963 283"/>
                                <a:gd name="T103" fmla="*/ 4963 h 5669"/>
                                <a:gd name="T104" fmla="+- 0 5528 283"/>
                                <a:gd name="T105" fmla="*/ T104 w 5669"/>
                                <a:gd name="T106" fmla="+- 0 4611 283"/>
                                <a:gd name="T107" fmla="*/ 4611 h 5669"/>
                                <a:gd name="T108" fmla="+- 0 5730 283"/>
                                <a:gd name="T109" fmla="*/ T108 w 5669"/>
                                <a:gd name="T110" fmla="+- 0 4221 283"/>
                                <a:gd name="T111" fmla="*/ 4221 h 5669"/>
                                <a:gd name="T112" fmla="+- 0 5870 283"/>
                                <a:gd name="T113" fmla="*/ T112 w 5669"/>
                                <a:gd name="T114" fmla="+- 0 3799 283"/>
                                <a:gd name="T115" fmla="*/ 3799 h 5669"/>
                                <a:gd name="T116" fmla="+- 0 5943 283"/>
                                <a:gd name="T117" fmla="*/ T116 w 5669"/>
                                <a:gd name="T118" fmla="+- 0 3351 283"/>
                                <a:gd name="T119" fmla="*/ 3351 h 5669"/>
                                <a:gd name="T120" fmla="+- 0 5943 283"/>
                                <a:gd name="T121" fmla="*/ T120 w 5669"/>
                                <a:gd name="T122" fmla="+- 0 2886 283"/>
                                <a:gd name="T123" fmla="*/ 2886 h 5669"/>
                                <a:gd name="T124" fmla="+- 0 5870 283"/>
                                <a:gd name="T125" fmla="*/ T124 w 5669"/>
                                <a:gd name="T126" fmla="+- 0 2437 283"/>
                                <a:gd name="T127" fmla="*/ 2437 h 5669"/>
                                <a:gd name="T128" fmla="+- 0 5730 283"/>
                                <a:gd name="T129" fmla="*/ T128 w 5669"/>
                                <a:gd name="T130" fmla="+- 0 2015 283"/>
                                <a:gd name="T131" fmla="*/ 2015 h 5669"/>
                                <a:gd name="T132" fmla="+- 0 5528 283"/>
                                <a:gd name="T133" fmla="*/ T132 w 5669"/>
                                <a:gd name="T134" fmla="+- 0 1625 283"/>
                                <a:gd name="T135" fmla="*/ 1625 h 5669"/>
                                <a:gd name="T136" fmla="+- 0 5270 283"/>
                                <a:gd name="T137" fmla="*/ T136 w 5669"/>
                                <a:gd name="T138" fmla="+- 0 1273 283"/>
                                <a:gd name="T139" fmla="*/ 1273 h 5669"/>
                                <a:gd name="T140" fmla="+- 0 4963 283"/>
                                <a:gd name="T141" fmla="*/ T140 w 5669"/>
                                <a:gd name="T142" fmla="+- 0 966 283"/>
                                <a:gd name="T143" fmla="*/ 966 h 5669"/>
                                <a:gd name="T144" fmla="+- 0 4611 283"/>
                                <a:gd name="T145" fmla="*/ T144 w 5669"/>
                                <a:gd name="T146" fmla="+- 0 708 283"/>
                                <a:gd name="T147" fmla="*/ 708 h 5669"/>
                                <a:gd name="T148" fmla="+- 0 4222 283"/>
                                <a:gd name="T149" fmla="*/ T148 w 5669"/>
                                <a:gd name="T150" fmla="+- 0 506 283"/>
                                <a:gd name="T151" fmla="*/ 506 h 5669"/>
                                <a:gd name="T152" fmla="+- 0 3799 283"/>
                                <a:gd name="T153" fmla="*/ T152 w 5669"/>
                                <a:gd name="T154" fmla="+- 0 366 283"/>
                                <a:gd name="T155" fmla="*/ 366 h 5669"/>
                                <a:gd name="T156" fmla="+- 0 3351 283"/>
                                <a:gd name="T157" fmla="*/ T156 w 5669"/>
                                <a:gd name="T158" fmla="+- 0 293 283"/>
                                <a:gd name="T159" fmla="*/ 293 h 56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464" y="911"/>
                            <a:ext cx="3121" cy="4165"/>
                            <a:chOff x="1464" y="911"/>
                            <a:chExt cx="3121" cy="416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464" y="911"/>
                              <a:ext cx="3121" cy="4165"/>
                            </a:xfrm>
                            <a:custGeom>
                              <a:avLst/>
                              <a:gdLst>
                                <a:gd name="T0" fmla="+- 0 4039 1548"/>
                                <a:gd name="T1" fmla="*/ T0 w 3121"/>
                                <a:gd name="T2" fmla="+- 0 536 533"/>
                                <a:gd name="T3" fmla="*/ 536 h 4165"/>
                                <a:gd name="T4" fmla="+- 0 3860 1548"/>
                                <a:gd name="T5" fmla="*/ T4 w 3121"/>
                                <a:gd name="T6" fmla="+- 0 551 533"/>
                                <a:gd name="T7" fmla="*/ 551 h 4165"/>
                                <a:gd name="T8" fmla="+- 0 3678 1548"/>
                                <a:gd name="T9" fmla="*/ T8 w 3121"/>
                                <a:gd name="T10" fmla="+- 0 580 533"/>
                                <a:gd name="T11" fmla="*/ 580 h 4165"/>
                                <a:gd name="T12" fmla="+- 0 3497 1548"/>
                                <a:gd name="T13" fmla="*/ T12 w 3121"/>
                                <a:gd name="T14" fmla="+- 0 623 533"/>
                                <a:gd name="T15" fmla="*/ 623 h 4165"/>
                                <a:gd name="T16" fmla="+- 0 3317 1548"/>
                                <a:gd name="T17" fmla="*/ T16 w 3121"/>
                                <a:gd name="T18" fmla="+- 0 678 533"/>
                                <a:gd name="T19" fmla="*/ 678 h 4165"/>
                                <a:gd name="T20" fmla="+- 0 3139 1548"/>
                                <a:gd name="T21" fmla="*/ T20 w 3121"/>
                                <a:gd name="T22" fmla="+- 0 746 533"/>
                                <a:gd name="T23" fmla="*/ 746 h 4165"/>
                                <a:gd name="T24" fmla="+- 0 2966 1548"/>
                                <a:gd name="T25" fmla="*/ T24 w 3121"/>
                                <a:gd name="T26" fmla="+- 0 825 533"/>
                                <a:gd name="T27" fmla="*/ 825 h 4165"/>
                                <a:gd name="T28" fmla="+- 0 2799 1548"/>
                                <a:gd name="T29" fmla="*/ T28 w 3121"/>
                                <a:gd name="T30" fmla="+- 0 914 533"/>
                                <a:gd name="T31" fmla="*/ 914 h 4165"/>
                                <a:gd name="T32" fmla="+- 0 2638 1548"/>
                                <a:gd name="T33" fmla="*/ T32 w 3121"/>
                                <a:gd name="T34" fmla="+- 0 1014 533"/>
                                <a:gd name="T35" fmla="*/ 1014 h 4165"/>
                                <a:gd name="T36" fmla="+- 0 2486 1548"/>
                                <a:gd name="T37" fmla="*/ T36 w 3121"/>
                                <a:gd name="T38" fmla="+- 0 1123 533"/>
                                <a:gd name="T39" fmla="*/ 1123 h 4165"/>
                                <a:gd name="T40" fmla="+- 0 2341 1548"/>
                                <a:gd name="T41" fmla="*/ T40 w 3121"/>
                                <a:gd name="T42" fmla="+- 0 1243 533"/>
                                <a:gd name="T43" fmla="*/ 1243 h 4165"/>
                                <a:gd name="T44" fmla="+- 0 2202 1548"/>
                                <a:gd name="T45" fmla="*/ T44 w 3121"/>
                                <a:gd name="T46" fmla="+- 0 1380 533"/>
                                <a:gd name="T47" fmla="*/ 1380 h 4165"/>
                                <a:gd name="T48" fmla="+- 0 2072 1548"/>
                                <a:gd name="T49" fmla="*/ T48 w 3121"/>
                                <a:gd name="T50" fmla="+- 0 1531 533"/>
                                <a:gd name="T51" fmla="*/ 1531 h 4165"/>
                                <a:gd name="T52" fmla="+- 0 1953 1548"/>
                                <a:gd name="T53" fmla="*/ T52 w 3121"/>
                                <a:gd name="T54" fmla="+- 0 1695 533"/>
                                <a:gd name="T55" fmla="*/ 1695 h 4165"/>
                                <a:gd name="T56" fmla="+- 0 1846 1548"/>
                                <a:gd name="T57" fmla="*/ T56 w 3121"/>
                                <a:gd name="T58" fmla="+- 0 1870 533"/>
                                <a:gd name="T59" fmla="*/ 1870 h 4165"/>
                                <a:gd name="T60" fmla="+- 0 1752 1548"/>
                                <a:gd name="T61" fmla="*/ T60 w 3121"/>
                                <a:gd name="T62" fmla="+- 0 2055 533"/>
                                <a:gd name="T63" fmla="*/ 2055 h 4165"/>
                                <a:gd name="T64" fmla="+- 0 1674 1548"/>
                                <a:gd name="T65" fmla="*/ T64 w 3121"/>
                                <a:gd name="T66" fmla="+- 0 2249 533"/>
                                <a:gd name="T67" fmla="*/ 2249 h 4165"/>
                                <a:gd name="T68" fmla="+- 0 1614 1548"/>
                                <a:gd name="T69" fmla="*/ T68 w 3121"/>
                                <a:gd name="T70" fmla="+- 0 2449 533"/>
                                <a:gd name="T71" fmla="*/ 2449 h 4165"/>
                                <a:gd name="T72" fmla="+- 0 1572 1548"/>
                                <a:gd name="T73" fmla="*/ T72 w 3121"/>
                                <a:gd name="T74" fmla="+- 0 2654 533"/>
                                <a:gd name="T75" fmla="*/ 2654 h 4165"/>
                                <a:gd name="T76" fmla="+- 0 1550 1548"/>
                                <a:gd name="T77" fmla="*/ T76 w 3121"/>
                                <a:gd name="T78" fmla="+- 0 2864 533"/>
                                <a:gd name="T79" fmla="*/ 2864 h 4165"/>
                                <a:gd name="T80" fmla="+- 0 1554 1548"/>
                                <a:gd name="T81" fmla="*/ T80 w 3121"/>
                                <a:gd name="T82" fmla="+- 0 3126 533"/>
                                <a:gd name="T83" fmla="*/ 3126 h 4165"/>
                                <a:gd name="T84" fmla="+- 0 1601 1548"/>
                                <a:gd name="T85" fmla="*/ T84 w 3121"/>
                                <a:gd name="T86" fmla="+- 0 3422 533"/>
                                <a:gd name="T87" fmla="*/ 3422 h 4165"/>
                                <a:gd name="T88" fmla="+- 0 1689 1548"/>
                                <a:gd name="T89" fmla="*/ T88 w 3121"/>
                                <a:gd name="T90" fmla="+- 0 3690 533"/>
                                <a:gd name="T91" fmla="*/ 3690 h 4165"/>
                                <a:gd name="T92" fmla="+- 0 1812 1548"/>
                                <a:gd name="T93" fmla="*/ T92 w 3121"/>
                                <a:gd name="T94" fmla="+- 0 3931 533"/>
                                <a:gd name="T95" fmla="*/ 3931 h 4165"/>
                                <a:gd name="T96" fmla="+- 0 1966 1548"/>
                                <a:gd name="T97" fmla="*/ T96 w 3121"/>
                                <a:gd name="T98" fmla="+- 0 4141 533"/>
                                <a:gd name="T99" fmla="*/ 4141 h 4165"/>
                                <a:gd name="T100" fmla="+- 0 2146 1548"/>
                                <a:gd name="T101" fmla="*/ T100 w 3121"/>
                                <a:gd name="T102" fmla="+- 0 4321 533"/>
                                <a:gd name="T103" fmla="*/ 4321 h 4165"/>
                                <a:gd name="T104" fmla="+- 0 2347 1548"/>
                                <a:gd name="T105" fmla="*/ T104 w 3121"/>
                                <a:gd name="T106" fmla="+- 0 4468 533"/>
                                <a:gd name="T107" fmla="*/ 4468 h 4165"/>
                                <a:gd name="T108" fmla="+- 0 2564 1548"/>
                                <a:gd name="T109" fmla="*/ T108 w 3121"/>
                                <a:gd name="T110" fmla="+- 0 4580 533"/>
                                <a:gd name="T111" fmla="*/ 4580 h 4165"/>
                                <a:gd name="T112" fmla="+- 0 2791 1548"/>
                                <a:gd name="T113" fmla="*/ T112 w 3121"/>
                                <a:gd name="T114" fmla="+- 0 4656 533"/>
                                <a:gd name="T115" fmla="*/ 4656 h 4165"/>
                                <a:gd name="T116" fmla="+- 0 3024 1548"/>
                                <a:gd name="T117" fmla="*/ T116 w 3121"/>
                                <a:gd name="T118" fmla="+- 0 4694 533"/>
                                <a:gd name="T119" fmla="*/ 4694 h 4165"/>
                                <a:gd name="T120" fmla="+- 0 3282 1548"/>
                                <a:gd name="T121" fmla="*/ T120 w 3121"/>
                                <a:gd name="T122" fmla="+- 0 4692 533"/>
                                <a:gd name="T123" fmla="*/ 4692 h 4165"/>
                                <a:gd name="T124" fmla="+- 0 3546 1548"/>
                                <a:gd name="T125" fmla="*/ T124 w 3121"/>
                                <a:gd name="T126" fmla="+- 0 4647 533"/>
                                <a:gd name="T127" fmla="*/ 4647 h 4165"/>
                                <a:gd name="T128" fmla="+- 0 3785 1548"/>
                                <a:gd name="T129" fmla="*/ T128 w 3121"/>
                                <a:gd name="T130" fmla="+- 0 4562 533"/>
                                <a:gd name="T131" fmla="*/ 4562 h 4165"/>
                                <a:gd name="T132" fmla="+- 0 3998 1548"/>
                                <a:gd name="T133" fmla="*/ T132 w 3121"/>
                                <a:gd name="T134" fmla="+- 0 4443 533"/>
                                <a:gd name="T135" fmla="*/ 4443 h 4165"/>
                                <a:gd name="T136" fmla="+- 0 4184 1548"/>
                                <a:gd name="T137" fmla="*/ T136 w 3121"/>
                                <a:gd name="T138" fmla="+- 0 4295 533"/>
                                <a:gd name="T139" fmla="*/ 4295 h 4165"/>
                                <a:gd name="T140" fmla="+- 0 4341 1548"/>
                                <a:gd name="T141" fmla="*/ T140 w 3121"/>
                                <a:gd name="T142" fmla="+- 0 4122 533"/>
                                <a:gd name="T143" fmla="*/ 4122 h 4165"/>
                                <a:gd name="T144" fmla="+- 0 4469 1548"/>
                                <a:gd name="T145" fmla="*/ T144 w 3121"/>
                                <a:gd name="T146" fmla="+- 0 3931 533"/>
                                <a:gd name="T147" fmla="*/ 3931 h 4165"/>
                                <a:gd name="T148" fmla="+- 0 4566 1548"/>
                                <a:gd name="T149" fmla="*/ T148 w 3121"/>
                                <a:gd name="T150" fmla="+- 0 3725 533"/>
                                <a:gd name="T151" fmla="*/ 3725 h 4165"/>
                                <a:gd name="T152" fmla="+- 0 4632 1548"/>
                                <a:gd name="T153" fmla="*/ T152 w 3121"/>
                                <a:gd name="T154" fmla="+- 0 3511 533"/>
                                <a:gd name="T155" fmla="*/ 3511 h 4165"/>
                                <a:gd name="T156" fmla="+- 0 4665 1548"/>
                                <a:gd name="T157" fmla="*/ T156 w 3121"/>
                                <a:gd name="T158" fmla="+- 0 3294 533"/>
                                <a:gd name="T159" fmla="*/ 3294 h 4165"/>
                                <a:gd name="T160" fmla="+- 0 4665 1548"/>
                                <a:gd name="T161" fmla="*/ T160 w 3121"/>
                                <a:gd name="T162" fmla="+- 0 3079 533"/>
                                <a:gd name="T163" fmla="*/ 3079 h 4165"/>
                                <a:gd name="T164" fmla="+- 0 4641 1548"/>
                                <a:gd name="T165" fmla="*/ T164 w 3121"/>
                                <a:gd name="T166" fmla="+- 0 2875 533"/>
                                <a:gd name="T167" fmla="*/ 2875 h 4165"/>
                                <a:gd name="T168" fmla="+- 0 4593 1548"/>
                                <a:gd name="T169" fmla="*/ T168 w 3121"/>
                                <a:gd name="T170" fmla="+- 0 2684 533"/>
                                <a:gd name="T171" fmla="*/ 2684 h 4165"/>
                                <a:gd name="T172" fmla="+- 0 4519 1548"/>
                                <a:gd name="T173" fmla="*/ T172 w 3121"/>
                                <a:gd name="T174" fmla="+- 0 2507 533"/>
                                <a:gd name="T175" fmla="*/ 2507 h 4165"/>
                                <a:gd name="T176" fmla="+- 0 4421 1548"/>
                                <a:gd name="T177" fmla="*/ T176 w 3121"/>
                                <a:gd name="T178" fmla="+- 0 2344 533"/>
                                <a:gd name="T179" fmla="*/ 2344 h 4165"/>
                                <a:gd name="T180" fmla="+- 0 4298 1548"/>
                                <a:gd name="T181" fmla="*/ T180 w 3121"/>
                                <a:gd name="T182" fmla="+- 0 2195 533"/>
                                <a:gd name="T183" fmla="*/ 2195 h 4165"/>
                                <a:gd name="T184" fmla="+- 0 4148 1548"/>
                                <a:gd name="T185" fmla="*/ T184 w 3121"/>
                                <a:gd name="T186" fmla="+- 0 2063 533"/>
                                <a:gd name="T187" fmla="*/ 2063 h 4165"/>
                                <a:gd name="T188" fmla="+- 0 3971 1548"/>
                                <a:gd name="T189" fmla="*/ T188 w 3121"/>
                                <a:gd name="T190" fmla="+- 0 1946 533"/>
                                <a:gd name="T191" fmla="*/ 1946 h 4165"/>
                                <a:gd name="T192" fmla="+- 0 3768 1548"/>
                                <a:gd name="T193" fmla="*/ T192 w 3121"/>
                                <a:gd name="T194" fmla="+- 0 1846 533"/>
                                <a:gd name="T195" fmla="*/ 1846 h 4165"/>
                                <a:gd name="T196" fmla="+- 0 3537 1548"/>
                                <a:gd name="T197" fmla="*/ T196 w 3121"/>
                                <a:gd name="T198" fmla="+- 0 1764 533"/>
                                <a:gd name="T199" fmla="*/ 1764 h 4165"/>
                                <a:gd name="T200" fmla="+- 0 3409 1548"/>
                                <a:gd name="T201" fmla="*/ T200 w 3121"/>
                                <a:gd name="T202" fmla="+- 0 1711 533"/>
                                <a:gd name="T203" fmla="*/ 1711 h 4165"/>
                                <a:gd name="T204" fmla="+- 0 3419 1548"/>
                                <a:gd name="T205" fmla="*/ T204 w 3121"/>
                                <a:gd name="T206" fmla="+- 0 1526 533"/>
                                <a:gd name="T207" fmla="*/ 1526 h 4165"/>
                                <a:gd name="T208" fmla="+- 0 3454 1548"/>
                                <a:gd name="T209" fmla="*/ T208 w 3121"/>
                                <a:gd name="T210" fmla="+- 0 1371 533"/>
                                <a:gd name="T211" fmla="*/ 1371 h 4165"/>
                                <a:gd name="T212" fmla="+- 0 3509 1548"/>
                                <a:gd name="T213" fmla="*/ T212 w 3121"/>
                                <a:gd name="T214" fmla="+- 0 1223 533"/>
                                <a:gd name="T215" fmla="*/ 1223 h 4165"/>
                                <a:gd name="T216" fmla="+- 0 3584 1548"/>
                                <a:gd name="T217" fmla="*/ T216 w 3121"/>
                                <a:gd name="T218" fmla="+- 0 1085 533"/>
                                <a:gd name="T219" fmla="*/ 1085 h 4165"/>
                                <a:gd name="T220" fmla="+- 0 3676 1548"/>
                                <a:gd name="T221" fmla="*/ T220 w 3121"/>
                                <a:gd name="T222" fmla="+- 0 958 533"/>
                                <a:gd name="T223" fmla="*/ 958 h 4165"/>
                                <a:gd name="T224" fmla="+- 0 3783 1548"/>
                                <a:gd name="T225" fmla="*/ T224 w 3121"/>
                                <a:gd name="T226" fmla="+- 0 843 533"/>
                                <a:gd name="T227" fmla="*/ 843 h 4165"/>
                                <a:gd name="T228" fmla="+- 0 3904 1548"/>
                                <a:gd name="T229" fmla="*/ T228 w 3121"/>
                                <a:gd name="T230" fmla="+- 0 744 533"/>
                                <a:gd name="T231" fmla="*/ 744 h 4165"/>
                                <a:gd name="T232" fmla="+- 0 4036 1548"/>
                                <a:gd name="T233" fmla="*/ T232 w 3121"/>
                                <a:gd name="T234" fmla="+- 0 662 533"/>
                                <a:gd name="T235" fmla="*/ 662 h 4165"/>
                                <a:gd name="T236" fmla="+- 0 4178 1548"/>
                                <a:gd name="T237" fmla="*/ T236 w 3121"/>
                                <a:gd name="T238" fmla="+- 0 598 533"/>
                                <a:gd name="T239" fmla="*/ 598 h 4165"/>
                                <a:gd name="T240" fmla="+- 0 4329 1548"/>
                                <a:gd name="T241" fmla="*/ T240 w 3121"/>
                                <a:gd name="T242" fmla="+- 0 555 533"/>
                                <a:gd name="T243" fmla="*/ 555 h 4165"/>
                                <a:gd name="T244" fmla="+- 0 4238 1548"/>
                                <a:gd name="T245" fmla="*/ T244 w 3121"/>
                                <a:gd name="T246" fmla="+- 0 538 533"/>
                                <a:gd name="T247" fmla="*/ 538 h 4165"/>
                                <a:gd name="T248" fmla="+- 0 4151 1548"/>
                                <a:gd name="T249" fmla="*/ T248 w 3121"/>
                                <a:gd name="T250" fmla="+- 0 534 533"/>
                                <a:gd name="T251" fmla="*/ 534 h 4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1" name="Obdélník 11"/>
                      <wps:cNvSpPr/>
                      <wps:spPr>
                        <a:xfrm>
                          <a:off x="-7957" y="35801"/>
                          <a:ext cx="1008255" cy="10082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B6A43" id="Skupina 5" o:spid="_x0000_s1026" style="position:absolute;margin-left:515.95pt;margin-top:0;width:79.35pt;height:79.35pt;z-index:-251655168;mso-position-horizontal-relative:page;mso-position-vertical-relative:top-margin-area;mso-width-relative:margin;mso-height-relative:margin" coordorigin="-79,358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" o:allowoverlap="f">
              <v:group id="Skupina 6" o:spid="_x0000_s1027" style="position:absolute;left:286;top:4664;width:5400;height:5400" coordorigin="199,661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Group 3" o:spid="_x0000_s1028" style="position:absolute;left:199;top:661;width:5652;height:5652" coordorigin="199,661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9" style="position:absolute;left:199;top:661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95,292;2148,365;1727,504;1338,706;987,963;681,1269;424,1620;222,2009;83,2430;10,2877;10,3341;83,3788;222,4208;424,4597;681,4948;987,5254;1338,5511;1727,5713;2148,5852;2595,5925;3059,5925;3505,5852;3927,5713;4315,5511;4666,5254;4972,4948;5229,4597;5431,4208;5570,3788;5643,3341;5643,2877;5570,2430;5431,2009;5229,1620;4972,1269;4666,963;4315,706;3927,504;3505,365;3059,292" o:connectangles="0,0,0,0,0,0,0,0,0,0,0,0,0,0,0,0,0,0,0,0,0,0,0,0,0,0,0,0,0,0,0,0,0,0,0,0,0,0,0,0"/>
                  </v:shape>
                </v:group>
                <v:group id="Group 5" o:spid="_x0000_s1030" style="position:absolute;left:1464;top:911;width:3121;height:4165" coordorigin="1464,911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1" style="position:absolute;left:1464;top:911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11" o:spid="_x0000_s1032" style="position:absolute;left:-79;top:358;width:10081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" filled="f" stroked="f" strokeweight=".25pt"/>
              <w10:wrap anchorx="page" anchory="margin"/>
              <w10:anchorlock/>
            </v:group>
          </w:pict>
        </mc:Fallback>
      </mc:AlternateContent>
    </w:r>
  </w:p>
  <w:p w14:paraId="015C32FC" w14:textId="77777777" w:rsidR="00C06992" w:rsidRPr="001F2E21" w:rsidRDefault="00C06992" w:rsidP="001F2E21">
    <w:pPr>
      <w:pStyle w:val="Zhlav"/>
      <w:tabs>
        <w:tab w:val="clear" w:pos="4536"/>
        <w:tab w:val="clear" w:pos="9072"/>
        <w:tab w:val="left" w:pos="2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CDB"/>
    <w:multiLevelType w:val="hybridMultilevel"/>
    <w:tmpl w:val="AF92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48C"/>
    <w:multiLevelType w:val="hybridMultilevel"/>
    <w:tmpl w:val="6F989B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44AD5"/>
    <w:multiLevelType w:val="hybridMultilevel"/>
    <w:tmpl w:val="034C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3BE"/>
    <w:multiLevelType w:val="hybridMultilevel"/>
    <w:tmpl w:val="EF180FA8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BF3CC7"/>
    <w:multiLevelType w:val="multilevel"/>
    <w:tmpl w:val="B822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055B3"/>
    <w:multiLevelType w:val="hybridMultilevel"/>
    <w:tmpl w:val="1864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85F0F"/>
    <w:multiLevelType w:val="hybridMultilevel"/>
    <w:tmpl w:val="1DEAE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4E9"/>
    <w:multiLevelType w:val="hybridMultilevel"/>
    <w:tmpl w:val="D960C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B200C6">
      <w:numFmt w:val="bullet"/>
      <w:lvlText w:val="-"/>
      <w:lvlJc w:val="left"/>
      <w:pPr>
        <w:ind w:left="2160" w:hanging="180"/>
      </w:pPr>
      <w:rPr>
        <w:rFonts w:ascii="Calibri" w:eastAsia="Calibri" w:hAnsi="Calibri" w:cs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4460"/>
    <w:multiLevelType w:val="hybridMultilevel"/>
    <w:tmpl w:val="9D0C3E82"/>
    <w:lvl w:ilvl="0" w:tplc="745C63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626B"/>
    <w:multiLevelType w:val="hybridMultilevel"/>
    <w:tmpl w:val="E3502CA0"/>
    <w:lvl w:ilvl="0" w:tplc="BD8E8B9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57504"/>
    <w:multiLevelType w:val="hybridMultilevel"/>
    <w:tmpl w:val="C39E0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10A"/>
    <w:multiLevelType w:val="hybridMultilevel"/>
    <w:tmpl w:val="3A542F78"/>
    <w:lvl w:ilvl="0" w:tplc="E27C74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EECE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0603BE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  <w:color w:val="000000"/>
      </w:rPr>
    </w:lvl>
    <w:lvl w:ilvl="3" w:tplc="F05C9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8F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D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9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EA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45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56518"/>
    <w:multiLevelType w:val="multilevel"/>
    <w:tmpl w:val="14242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095FCC"/>
    <w:multiLevelType w:val="multilevel"/>
    <w:tmpl w:val="A50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A5933"/>
    <w:multiLevelType w:val="multilevel"/>
    <w:tmpl w:val="93F0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600F0"/>
    <w:multiLevelType w:val="hybridMultilevel"/>
    <w:tmpl w:val="28629BAE"/>
    <w:lvl w:ilvl="0" w:tplc="BD8E8B9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01C29"/>
    <w:multiLevelType w:val="multilevel"/>
    <w:tmpl w:val="14242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DA7026"/>
    <w:multiLevelType w:val="multilevel"/>
    <w:tmpl w:val="559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41040"/>
    <w:multiLevelType w:val="multilevel"/>
    <w:tmpl w:val="484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C62BA9"/>
    <w:multiLevelType w:val="hybridMultilevel"/>
    <w:tmpl w:val="C488377C"/>
    <w:lvl w:ilvl="0" w:tplc="F1CCDD58">
      <w:start w:val="1"/>
      <w:numFmt w:val="decimal"/>
      <w:lvlText w:val="%1."/>
      <w:lvlJc w:val="left"/>
      <w:pPr>
        <w:ind w:left="720" w:hanging="360"/>
      </w:pPr>
      <w:rPr>
        <w:rFonts w:ascii="Vodafone Rg" w:eastAsia="Times New Roman" w:hAnsi="Vodafone Rg" w:cs="Calibr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A7D94"/>
    <w:multiLevelType w:val="hybridMultilevel"/>
    <w:tmpl w:val="DA58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D4A1F"/>
    <w:multiLevelType w:val="hybridMultilevel"/>
    <w:tmpl w:val="B57CD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152D"/>
    <w:multiLevelType w:val="hybridMultilevel"/>
    <w:tmpl w:val="43CA17D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1F37BD"/>
    <w:multiLevelType w:val="multilevel"/>
    <w:tmpl w:val="01B0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559BB"/>
    <w:multiLevelType w:val="multilevel"/>
    <w:tmpl w:val="490E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B424C"/>
    <w:multiLevelType w:val="hybridMultilevel"/>
    <w:tmpl w:val="2326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1465"/>
    <w:multiLevelType w:val="hybridMultilevel"/>
    <w:tmpl w:val="585C4C48"/>
    <w:lvl w:ilvl="0" w:tplc="CB0664B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80FE1"/>
    <w:multiLevelType w:val="hybridMultilevel"/>
    <w:tmpl w:val="ABDA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5616A"/>
    <w:multiLevelType w:val="multilevel"/>
    <w:tmpl w:val="E4FE5F4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165E7"/>
    <w:multiLevelType w:val="multilevel"/>
    <w:tmpl w:val="3A1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201BB"/>
    <w:multiLevelType w:val="hybridMultilevel"/>
    <w:tmpl w:val="073A9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50012"/>
    <w:multiLevelType w:val="multilevel"/>
    <w:tmpl w:val="C54A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70F6C"/>
    <w:multiLevelType w:val="multilevel"/>
    <w:tmpl w:val="1B4C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04DBA"/>
    <w:multiLevelType w:val="hybridMultilevel"/>
    <w:tmpl w:val="40CC3DE6"/>
    <w:lvl w:ilvl="0" w:tplc="CAF4B2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B03B9"/>
    <w:multiLevelType w:val="hybridMultilevel"/>
    <w:tmpl w:val="F8D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0"/>
  </w:num>
  <w:num w:numId="4">
    <w:abstractNumId w:val="2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34"/>
  </w:num>
  <w:num w:numId="11">
    <w:abstractNumId w:val="6"/>
  </w:num>
  <w:num w:numId="12">
    <w:abstractNumId w:val="33"/>
  </w:num>
  <w:num w:numId="13">
    <w:abstractNumId w:val="11"/>
  </w:num>
  <w:num w:numId="14">
    <w:abstractNumId w:val="21"/>
  </w:num>
  <w:num w:numId="15">
    <w:abstractNumId w:val="10"/>
  </w:num>
  <w:num w:numId="16">
    <w:abstractNumId w:val="30"/>
  </w:num>
  <w:num w:numId="17">
    <w:abstractNumId w:val="22"/>
  </w:num>
  <w:num w:numId="18">
    <w:abstractNumId w:val="24"/>
  </w:num>
  <w:num w:numId="19">
    <w:abstractNumId w:val="28"/>
  </w:num>
  <w:num w:numId="20">
    <w:abstractNumId w:val="26"/>
  </w:num>
  <w:num w:numId="21">
    <w:abstractNumId w:val="4"/>
  </w:num>
  <w:num w:numId="22">
    <w:abstractNumId w:val="16"/>
  </w:num>
  <w:num w:numId="23">
    <w:abstractNumId w:val="12"/>
  </w:num>
  <w:num w:numId="24">
    <w:abstractNumId w:val="25"/>
  </w:num>
  <w:num w:numId="2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"/>
  </w:num>
  <w:num w:numId="28">
    <w:abstractNumId w:val="17"/>
  </w:num>
  <w:num w:numId="29">
    <w:abstractNumId w:val="13"/>
  </w:num>
  <w:num w:numId="30">
    <w:abstractNumId w:val="18"/>
  </w:num>
  <w:num w:numId="31">
    <w:abstractNumId w:val="31"/>
  </w:num>
  <w:num w:numId="32">
    <w:abstractNumId w:val="29"/>
  </w:num>
  <w:num w:numId="33">
    <w:abstractNumId w:val="14"/>
  </w:num>
  <w:num w:numId="34">
    <w:abstractNumId w:val="23"/>
  </w:num>
  <w:num w:numId="35">
    <w:abstractNumId w:val="2"/>
  </w:num>
  <w:num w:numId="36">
    <w:abstractNumId w:val="20"/>
  </w:num>
  <w:num w:numId="37">
    <w:abstractNumId w:val="5"/>
  </w:num>
  <w:num w:numId="38">
    <w:abstractNumId w:val="27"/>
  </w:num>
  <w:num w:numId="39">
    <w:abstractNumId w:val="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activeWritingStyle w:appName="MSWord" w:lang="es-E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A8"/>
    <w:rsid w:val="000023EC"/>
    <w:rsid w:val="00003029"/>
    <w:rsid w:val="0000349A"/>
    <w:rsid w:val="00003D83"/>
    <w:rsid w:val="00004408"/>
    <w:rsid w:val="00005364"/>
    <w:rsid w:val="000057A9"/>
    <w:rsid w:val="00010467"/>
    <w:rsid w:val="000104C7"/>
    <w:rsid w:val="0001198D"/>
    <w:rsid w:val="00014039"/>
    <w:rsid w:val="0001451E"/>
    <w:rsid w:val="00014AE8"/>
    <w:rsid w:val="000150B6"/>
    <w:rsid w:val="00016809"/>
    <w:rsid w:val="000169E7"/>
    <w:rsid w:val="00017E18"/>
    <w:rsid w:val="00020500"/>
    <w:rsid w:val="000223AE"/>
    <w:rsid w:val="0002459E"/>
    <w:rsid w:val="00024C8E"/>
    <w:rsid w:val="00025651"/>
    <w:rsid w:val="0002647D"/>
    <w:rsid w:val="00026765"/>
    <w:rsid w:val="000267AD"/>
    <w:rsid w:val="00027964"/>
    <w:rsid w:val="00027C53"/>
    <w:rsid w:val="0003023E"/>
    <w:rsid w:val="000310EB"/>
    <w:rsid w:val="00031383"/>
    <w:rsid w:val="00031902"/>
    <w:rsid w:val="00031F8C"/>
    <w:rsid w:val="0003227B"/>
    <w:rsid w:val="00032EFD"/>
    <w:rsid w:val="000338BF"/>
    <w:rsid w:val="00035E9A"/>
    <w:rsid w:val="000412ED"/>
    <w:rsid w:val="0004178B"/>
    <w:rsid w:val="00043784"/>
    <w:rsid w:val="0004385F"/>
    <w:rsid w:val="00043E92"/>
    <w:rsid w:val="00044E0C"/>
    <w:rsid w:val="0004502A"/>
    <w:rsid w:val="000470D8"/>
    <w:rsid w:val="00050088"/>
    <w:rsid w:val="0005131C"/>
    <w:rsid w:val="00051F67"/>
    <w:rsid w:val="00052DB2"/>
    <w:rsid w:val="00054E70"/>
    <w:rsid w:val="000559F4"/>
    <w:rsid w:val="00057A78"/>
    <w:rsid w:val="00060345"/>
    <w:rsid w:val="0006480E"/>
    <w:rsid w:val="000649DD"/>
    <w:rsid w:val="00067018"/>
    <w:rsid w:val="000671EB"/>
    <w:rsid w:val="000674C6"/>
    <w:rsid w:val="000676CE"/>
    <w:rsid w:val="00067722"/>
    <w:rsid w:val="000703D9"/>
    <w:rsid w:val="000705DE"/>
    <w:rsid w:val="00070801"/>
    <w:rsid w:val="00070839"/>
    <w:rsid w:val="00070A6C"/>
    <w:rsid w:val="00071129"/>
    <w:rsid w:val="000712A6"/>
    <w:rsid w:val="00071353"/>
    <w:rsid w:val="00071A58"/>
    <w:rsid w:val="000720F3"/>
    <w:rsid w:val="00072643"/>
    <w:rsid w:val="00072700"/>
    <w:rsid w:val="00072F97"/>
    <w:rsid w:val="000736F9"/>
    <w:rsid w:val="00073B3F"/>
    <w:rsid w:val="00073CA4"/>
    <w:rsid w:val="000779BB"/>
    <w:rsid w:val="00080CA9"/>
    <w:rsid w:val="00081D6C"/>
    <w:rsid w:val="00081D87"/>
    <w:rsid w:val="000828F8"/>
    <w:rsid w:val="0008641C"/>
    <w:rsid w:val="00086A36"/>
    <w:rsid w:val="000870BA"/>
    <w:rsid w:val="000878EE"/>
    <w:rsid w:val="000911A7"/>
    <w:rsid w:val="00091297"/>
    <w:rsid w:val="00091A9E"/>
    <w:rsid w:val="00092415"/>
    <w:rsid w:val="00092617"/>
    <w:rsid w:val="00093B49"/>
    <w:rsid w:val="000944DF"/>
    <w:rsid w:val="00094731"/>
    <w:rsid w:val="00094B01"/>
    <w:rsid w:val="00094D26"/>
    <w:rsid w:val="0009740E"/>
    <w:rsid w:val="0009783A"/>
    <w:rsid w:val="000A0013"/>
    <w:rsid w:val="000A094A"/>
    <w:rsid w:val="000A1406"/>
    <w:rsid w:val="000A170B"/>
    <w:rsid w:val="000A2EE2"/>
    <w:rsid w:val="000A32A4"/>
    <w:rsid w:val="000A3DCC"/>
    <w:rsid w:val="000A4A9C"/>
    <w:rsid w:val="000A4FBB"/>
    <w:rsid w:val="000A562C"/>
    <w:rsid w:val="000A57C6"/>
    <w:rsid w:val="000A6E93"/>
    <w:rsid w:val="000B09AD"/>
    <w:rsid w:val="000B13DA"/>
    <w:rsid w:val="000B14CE"/>
    <w:rsid w:val="000B2140"/>
    <w:rsid w:val="000B23E8"/>
    <w:rsid w:val="000B33B5"/>
    <w:rsid w:val="000B3B1A"/>
    <w:rsid w:val="000B3BA6"/>
    <w:rsid w:val="000B3F1B"/>
    <w:rsid w:val="000B4136"/>
    <w:rsid w:val="000B44DA"/>
    <w:rsid w:val="000B5101"/>
    <w:rsid w:val="000B600B"/>
    <w:rsid w:val="000B7CC3"/>
    <w:rsid w:val="000C11BC"/>
    <w:rsid w:val="000C17D2"/>
    <w:rsid w:val="000C249E"/>
    <w:rsid w:val="000C35A7"/>
    <w:rsid w:val="000C4786"/>
    <w:rsid w:val="000C4A68"/>
    <w:rsid w:val="000C50E9"/>
    <w:rsid w:val="000C5850"/>
    <w:rsid w:val="000C5F24"/>
    <w:rsid w:val="000C679D"/>
    <w:rsid w:val="000C7D79"/>
    <w:rsid w:val="000D03E0"/>
    <w:rsid w:val="000D11C8"/>
    <w:rsid w:val="000D498C"/>
    <w:rsid w:val="000D4F8C"/>
    <w:rsid w:val="000D514A"/>
    <w:rsid w:val="000D52FD"/>
    <w:rsid w:val="000D5C6E"/>
    <w:rsid w:val="000D7C17"/>
    <w:rsid w:val="000E0DFC"/>
    <w:rsid w:val="000E0F86"/>
    <w:rsid w:val="000E1E80"/>
    <w:rsid w:val="000E2000"/>
    <w:rsid w:val="000E3CA6"/>
    <w:rsid w:val="000E3E71"/>
    <w:rsid w:val="000E48F0"/>
    <w:rsid w:val="000E4DCA"/>
    <w:rsid w:val="000E5B7F"/>
    <w:rsid w:val="000F0D7F"/>
    <w:rsid w:val="000F19A2"/>
    <w:rsid w:val="000F1D5E"/>
    <w:rsid w:val="000F1E81"/>
    <w:rsid w:val="000F2254"/>
    <w:rsid w:val="000F420A"/>
    <w:rsid w:val="000F438B"/>
    <w:rsid w:val="000F4A0E"/>
    <w:rsid w:val="000F4FCF"/>
    <w:rsid w:val="000F6167"/>
    <w:rsid w:val="000F6D7D"/>
    <w:rsid w:val="000F76DD"/>
    <w:rsid w:val="000F7C06"/>
    <w:rsid w:val="001003B5"/>
    <w:rsid w:val="00100AB7"/>
    <w:rsid w:val="00101D32"/>
    <w:rsid w:val="00101DB6"/>
    <w:rsid w:val="00103F01"/>
    <w:rsid w:val="00107640"/>
    <w:rsid w:val="0011031B"/>
    <w:rsid w:val="001103CB"/>
    <w:rsid w:val="00111ABD"/>
    <w:rsid w:val="00111C4B"/>
    <w:rsid w:val="001128EB"/>
    <w:rsid w:val="00112F2C"/>
    <w:rsid w:val="0011318F"/>
    <w:rsid w:val="001146C2"/>
    <w:rsid w:val="00114B80"/>
    <w:rsid w:val="00117A7E"/>
    <w:rsid w:val="001202CA"/>
    <w:rsid w:val="0012101D"/>
    <w:rsid w:val="001217A3"/>
    <w:rsid w:val="00123297"/>
    <w:rsid w:val="0012335B"/>
    <w:rsid w:val="0012355B"/>
    <w:rsid w:val="00125365"/>
    <w:rsid w:val="00125846"/>
    <w:rsid w:val="00125A87"/>
    <w:rsid w:val="00126E33"/>
    <w:rsid w:val="001271DE"/>
    <w:rsid w:val="00127995"/>
    <w:rsid w:val="00130785"/>
    <w:rsid w:val="001313A5"/>
    <w:rsid w:val="00131CFB"/>
    <w:rsid w:val="00132525"/>
    <w:rsid w:val="001351AB"/>
    <w:rsid w:val="0013561F"/>
    <w:rsid w:val="001374A5"/>
    <w:rsid w:val="00140A1C"/>
    <w:rsid w:val="001434A2"/>
    <w:rsid w:val="0014389B"/>
    <w:rsid w:val="00143935"/>
    <w:rsid w:val="001439C2"/>
    <w:rsid w:val="00144B4A"/>
    <w:rsid w:val="001459CD"/>
    <w:rsid w:val="00150BB8"/>
    <w:rsid w:val="001511A7"/>
    <w:rsid w:val="00153E40"/>
    <w:rsid w:val="00155058"/>
    <w:rsid w:val="00155F08"/>
    <w:rsid w:val="001562AD"/>
    <w:rsid w:val="00156387"/>
    <w:rsid w:val="00156B5C"/>
    <w:rsid w:val="00162BA2"/>
    <w:rsid w:val="00164CF8"/>
    <w:rsid w:val="0016631E"/>
    <w:rsid w:val="00166A6F"/>
    <w:rsid w:val="00166E35"/>
    <w:rsid w:val="0016706F"/>
    <w:rsid w:val="001670C0"/>
    <w:rsid w:val="00167884"/>
    <w:rsid w:val="00170310"/>
    <w:rsid w:val="001704E1"/>
    <w:rsid w:val="00170D03"/>
    <w:rsid w:val="001713BD"/>
    <w:rsid w:val="001736BE"/>
    <w:rsid w:val="00173772"/>
    <w:rsid w:val="0017379D"/>
    <w:rsid w:val="00173F4C"/>
    <w:rsid w:val="00176D87"/>
    <w:rsid w:val="00176E28"/>
    <w:rsid w:val="00180483"/>
    <w:rsid w:val="0018055B"/>
    <w:rsid w:val="00180A42"/>
    <w:rsid w:val="0018130A"/>
    <w:rsid w:val="001843FB"/>
    <w:rsid w:val="00184F71"/>
    <w:rsid w:val="00185116"/>
    <w:rsid w:val="0018552D"/>
    <w:rsid w:val="001863EB"/>
    <w:rsid w:val="00186779"/>
    <w:rsid w:val="00186EB6"/>
    <w:rsid w:val="00187627"/>
    <w:rsid w:val="0019002C"/>
    <w:rsid w:val="00190B58"/>
    <w:rsid w:val="00191B1F"/>
    <w:rsid w:val="00191C50"/>
    <w:rsid w:val="00192589"/>
    <w:rsid w:val="001925FD"/>
    <w:rsid w:val="00192B7A"/>
    <w:rsid w:val="001932FE"/>
    <w:rsid w:val="00193FA4"/>
    <w:rsid w:val="00194D95"/>
    <w:rsid w:val="001950D9"/>
    <w:rsid w:val="00195CE7"/>
    <w:rsid w:val="00196280"/>
    <w:rsid w:val="00196582"/>
    <w:rsid w:val="00197075"/>
    <w:rsid w:val="001977AA"/>
    <w:rsid w:val="00197D19"/>
    <w:rsid w:val="001A0BE5"/>
    <w:rsid w:val="001A28A9"/>
    <w:rsid w:val="001A2B44"/>
    <w:rsid w:val="001A3378"/>
    <w:rsid w:val="001A54D3"/>
    <w:rsid w:val="001A6163"/>
    <w:rsid w:val="001A6423"/>
    <w:rsid w:val="001A691A"/>
    <w:rsid w:val="001A6BCA"/>
    <w:rsid w:val="001A6E39"/>
    <w:rsid w:val="001A7DBC"/>
    <w:rsid w:val="001B1B8F"/>
    <w:rsid w:val="001B1FE4"/>
    <w:rsid w:val="001B245B"/>
    <w:rsid w:val="001B27D2"/>
    <w:rsid w:val="001B2CE6"/>
    <w:rsid w:val="001B34D6"/>
    <w:rsid w:val="001B4309"/>
    <w:rsid w:val="001B4A60"/>
    <w:rsid w:val="001B556E"/>
    <w:rsid w:val="001B60B0"/>
    <w:rsid w:val="001B694D"/>
    <w:rsid w:val="001B6F1D"/>
    <w:rsid w:val="001B7057"/>
    <w:rsid w:val="001B7C56"/>
    <w:rsid w:val="001C082B"/>
    <w:rsid w:val="001C0DC7"/>
    <w:rsid w:val="001C0F04"/>
    <w:rsid w:val="001C1187"/>
    <w:rsid w:val="001C13DF"/>
    <w:rsid w:val="001C162F"/>
    <w:rsid w:val="001C46AB"/>
    <w:rsid w:val="001C6B38"/>
    <w:rsid w:val="001C6B81"/>
    <w:rsid w:val="001C7B9D"/>
    <w:rsid w:val="001D08B4"/>
    <w:rsid w:val="001D310B"/>
    <w:rsid w:val="001D4189"/>
    <w:rsid w:val="001D4712"/>
    <w:rsid w:val="001D6CA8"/>
    <w:rsid w:val="001D6F32"/>
    <w:rsid w:val="001D7C70"/>
    <w:rsid w:val="001E027F"/>
    <w:rsid w:val="001E0712"/>
    <w:rsid w:val="001E07B4"/>
    <w:rsid w:val="001E0AF5"/>
    <w:rsid w:val="001E13A7"/>
    <w:rsid w:val="001E201F"/>
    <w:rsid w:val="001E2540"/>
    <w:rsid w:val="001E2F46"/>
    <w:rsid w:val="001E4F56"/>
    <w:rsid w:val="001E5F9A"/>
    <w:rsid w:val="001E6B3F"/>
    <w:rsid w:val="001F2E21"/>
    <w:rsid w:val="001F3752"/>
    <w:rsid w:val="001F3D22"/>
    <w:rsid w:val="001F3D45"/>
    <w:rsid w:val="001F5C70"/>
    <w:rsid w:val="001F5D5F"/>
    <w:rsid w:val="001F626F"/>
    <w:rsid w:val="001F7499"/>
    <w:rsid w:val="001F7C7D"/>
    <w:rsid w:val="002011DD"/>
    <w:rsid w:val="002033EF"/>
    <w:rsid w:val="00203D17"/>
    <w:rsid w:val="00204128"/>
    <w:rsid w:val="00204498"/>
    <w:rsid w:val="00204A14"/>
    <w:rsid w:val="002067C3"/>
    <w:rsid w:val="00207614"/>
    <w:rsid w:val="00207976"/>
    <w:rsid w:val="00210F8B"/>
    <w:rsid w:val="002123A2"/>
    <w:rsid w:val="0021353F"/>
    <w:rsid w:val="0021423F"/>
    <w:rsid w:val="00214F7B"/>
    <w:rsid w:val="002155F3"/>
    <w:rsid w:val="002206A6"/>
    <w:rsid w:val="00221290"/>
    <w:rsid w:val="00222170"/>
    <w:rsid w:val="00222331"/>
    <w:rsid w:val="00222CD1"/>
    <w:rsid w:val="00223195"/>
    <w:rsid w:val="00224162"/>
    <w:rsid w:val="002256C5"/>
    <w:rsid w:val="0022591D"/>
    <w:rsid w:val="00225B82"/>
    <w:rsid w:val="0022609D"/>
    <w:rsid w:val="002303BF"/>
    <w:rsid w:val="0023117F"/>
    <w:rsid w:val="002336E2"/>
    <w:rsid w:val="00234B45"/>
    <w:rsid w:val="00234FEE"/>
    <w:rsid w:val="002365F6"/>
    <w:rsid w:val="00237CD2"/>
    <w:rsid w:val="00237E79"/>
    <w:rsid w:val="002413B7"/>
    <w:rsid w:val="00242FF2"/>
    <w:rsid w:val="00243E18"/>
    <w:rsid w:val="002458B1"/>
    <w:rsid w:val="00246BD3"/>
    <w:rsid w:val="00247779"/>
    <w:rsid w:val="00250F97"/>
    <w:rsid w:val="00251553"/>
    <w:rsid w:val="002531A0"/>
    <w:rsid w:val="0025445F"/>
    <w:rsid w:val="00254507"/>
    <w:rsid w:val="002564D0"/>
    <w:rsid w:val="002566A4"/>
    <w:rsid w:val="00256AD0"/>
    <w:rsid w:val="00256B8B"/>
    <w:rsid w:val="00260712"/>
    <w:rsid w:val="002613CA"/>
    <w:rsid w:val="00261758"/>
    <w:rsid w:val="00262EFC"/>
    <w:rsid w:val="002631B5"/>
    <w:rsid w:val="00263257"/>
    <w:rsid w:val="00263B3A"/>
    <w:rsid w:val="00264AD4"/>
    <w:rsid w:val="00265EA1"/>
    <w:rsid w:val="0026659A"/>
    <w:rsid w:val="00266C99"/>
    <w:rsid w:val="002678F9"/>
    <w:rsid w:val="002715FC"/>
    <w:rsid w:val="0027205F"/>
    <w:rsid w:val="00272C7B"/>
    <w:rsid w:val="00272FCD"/>
    <w:rsid w:val="0027322D"/>
    <w:rsid w:val="00275B01"/>
    <w:rsid w:val="00276590"/>
    <w:rsid w:val="0027662E"/>
    <w:rsid w:val="00276B21"/>
    <w:rsid w:val="00276BAF"/>
    <w:rsid w:val="00276DB2"/>
    <w:rsid w:val="002804BE"/>
    <w:rsid w:val="00280CE1"/>
    <w:rsid w:val="00282A39"/>
    <w:rsid w:val="0028311E"/>
    <w:rsid w:val="00283586"/>
    <w:rsid w:val="0028378D"/>
    <w:rsid w:val="00283F33"/>
    <w:rsid w:val="0028410E"/>
    <w:rsid w:val="0028568F"/>
    <w:rsid w:val="00286531"/>
    <w:rsid w:val="0029116A"/>
    <w:rsid w:val="002915CF"/>
    <w:rsid w:val="00291AC6"/>
    <w:rsid w:val="0029252A"/>
    <w:rsid w:val="002942A8"/>
    <w:rsid w:val="002943A0"/>
    <w:rsid w:val="00294498"/>
    <w:rsid w:val="002954F0"/>
    <w:rsid w:val="0029660A"/>
    <w:rsid w:val="002974C2"/>
    <w:rsid w:val="00297CCB"/>
    <w:rsid w:val="002A0C38"/>
    <w:rsid w:val="002A1C05"/>
    <w:rsid w:val="002A1F22"/>
    <w:rsid w:val="002A499B"/>
    <w:rsid w:val="002A6CA4"/>
    <w:rsid w:val="002A6FAF"/>
    <w:rsid w:val="002B0210"/>
    <w:rsid w:val="002B17EA"/>
    <w:rsid w:val="002B186B"/>
    <w:rsid w:val="002B3217"/>
    <w:rsid w:val="002B43A2"/>
    <w:rsid w:val="002B49B0"/>
    <w:rsid w:val="002B5746"/>
    <w:rsid w:val="002B6B47"/>
    <w:rsid w:val="002C055A"/>
    <w:rsid w:val="002C110A"/>
    <w:rsid w:val="002C123B"/>
    <w:rsid w:val="002C1D1F"/>
    <w:rsid w:val="002C22D1"/>
    <w:rsid w:val="002C2305"/>
    <w:rsid w:val="002C2F9C"/>
    <w:rsid w:val="002C3CBC"/>
    <w:rsid w:val="002C40FF"/>
    <w:rsid w:val="002C5349"/>
    <w:rsid w:val="002C5AFF"/>
    <w:rsid w:val="002C7BA8"/>
    <w:rsid w:val="002C7F76"/>
    <w:rsid w:val="002D070C"/>
    <w:rsid w:val="002D0B10"/>
    <w:rsid w:val="002D1958"/>
    <w:rsid w:val="002D32E0"/>
    <w:rsid w:val="002D32E1"/>
    <w:rsid w:val="002D361A"/>
    <w:rsid w:val="002D6641"/>
    <w:rsid w:val="002D6EE4"/>
    <w:rsid w:val="002E012E"/>
    <w:rsid w:val="002E078C"/>
    <w:rsid w:val="002E0DA1"/>
    <w:rsid w:val="002E1D19"/>
    <w:rsid w:val="002E2A3F"/>
    <w:rsid w:val="002E3DA4"/>
    <w:rsid w:val="002E42B6"/>
    <w:rsid w:val="002E43CD"/>
    <w:rsid w:val="002E56FC"/>
    <w:rsid w:val="002E5B17"/>
    <w:rsid w:val="002E7850"/>
    <w:rsid w:val="002E7F6F"/>
    <w:rsid w:val="002F07CB"/>
    <w:rsid w:val="002F1F22"/>
    <w:rsid w:val="002F2D82"/>
    <w:rsid w:val="002F3074"/>
    <w:rsid w:val="002F37E1"/>
    <w:rsid w:val="002F4D6F"/>
    <w:rsid w:val="002F53F7"/>
    <w:rsid w:val="002F6772"/>
    <w:rsid w:val="0030036C"/>
    <w:rsid w:val="003006B8"/>
    <w:rsid w:val="003009EE"/>
    <w:rsid w:val="0030126B"/>
    <w:rsid w:val="00302387"/>
    <w:rsid w:val="00302538"/>
    <w:rsid w:val="00303281"/>
    <w:rsid w:val="003033BE"/>
    <w:rsid w:val="00303FC2"/>
    <w:rsid w:val="00304F7C"/>
    <w:rsid w:val="003062E2"/>
    <w:rsid w:val="00306F83"/>
    <w:rsid w:val="00307A9F"/>
    <w:rsid w:val="00311DF8"/>
    <w:rsid w:val="00312DAB"/>
    <w:rsid w:val="003141DD"/>
    <w:rsid w:val="003145BD"/>
    <w:rsid w:val="00314EC1"/>
    <w:rsid w:val="003156DC"/>
    <w:rsid w:val="00317568"/>
    <w:rsid w:val="00317A74"/>
    <w:rsid w:val="00320171"/>
    <w:rsid w:val="00320220"/>
    <w:rsid w:val="00322B9E"/>
    <w:rsid w:val="00322DAA"/>
    <w:rsid w:val="003249ED"/>
    <w:rsid w:val="003264BD"/>
    <w:rsid w:val="00326ED5"/>
    <w:rsid w:val="003315CB"/>
    <w:rsid w:val="00331685"/>
    <w:rsid w:val="00331EC7"/>
    <w:rsid w:val="003328B4"/>
    <w:rsid w:val="003331BA"/>
    <w:rsid w:val="00334916"/>
    <w:rsid w:val="00335A3F"/>
    <w:rsid w:val="0034021A"/>
    <w:rsid w:val="00341282"/>
    <w:rsid w:val="003431CA"/>
    <w:rsid w:val="0034346A"/>
    <w:rsid w:val="003447EC"/>
    <w:rsid w:val="00345336"/>
    <w:rsid w:val="00345EFC"/>
    <w:rsid w:val="00346641"/>
    <w:rsid w:val="00347650"/>
    <w:rsid w:val="0034794E"/>
    <w:rsid w:val="00354112"/>
    <w:rsid w:val="00354F88"/>
    <w:rsid w:val="00356D6D"/>
    <w:rsid w:val="00357CBB"/>
    <w:rsid w:val="00357E31"/>
    <w:rsid w:val="0036053D"/>
    <w:rsid w:val="00361DFB"/>
    <w:rsid w:val="00362ECB"/>
    <w:rsid w:val="003651E0"/>
    <w:rsid w:val="003656FD"/>
    <w:rsid w:val="003676FB"/>
    <w:rsid w:val="0037058E"/>
    <w:rsid w:val="00371BA0"/>
    <w:rsid w:val="00371D3B"/>
    <w:rsid w:val="003724D7"/>
    <w:rsid w:val="00373CEA"/>
    <w:rsid w:val="00374CEB"/>
    <w:rsid w:val="00375EC4"/>
    <w:rsid w:val="003764C3"/>
    <w:rsid w:val="00381441"/>
    <w:rsid w:val="003814E9"/>
    <w:rsid w:val="00381B6D"/>
    <w:rsid w:val="003821FD"/>
    <w:rsid w:val="00382A47"/>
    <w:rsid w:val="00385474"/>
    <w:rsid w:val="0038611D"/>
    <w:rsid w:val="00386FE7"/>
    <w:rsid w:val="003876AB"/>
    <w:rsid w:val="00390288"/>
    <w:rsid w:val="0039043E"/>
    <w:rsid w:val="0039057E"/>
    <w:rsid w:val="003914D5"/>
    <w:rsid w:val="00392E27"/>
    <w:rsid w:val="00393262"/>
    <w:rsid w:val="00393FE4"/>
    <w:rsid w:val="003947AA"/>
    <w:rsid w:val="00395257"/>
    <w:rsid w:val="00396AAD"/>
    <w:rsid w:val="003A0CFD"/>
    <w:rsid w:val="003A0F09"/>
    <w:rsid w:val="003A3CA9"/>
    <w:rsid w:val="003A40CA"/>
    <w:rsid w:val="003A706C"/>
    <w:rsid w:val="003A70EB"/>
    <w:rsid w:val="003A7A03"/>
    <w:rsid w:val="003B257F"/>
    <w:rsid w:val="003B2B35"/>
    <w:rsid w:val="003B4745"/>
    <w:rsid w:val="003B4822"/>
    <w:rsid w:val="003B4C6B"/>
    <w:rsid w:val="003B4E7A"/>
    <w:rsid w:val="003B55B0"/>
    <w:rsid w:val="003B5E7D"/>
    <w:rsid w:val="003B6CBF"/>
    <w:rsid w:val="003B7377"/>
    <w:rsid w:val="003B7AFC"/>
    <w:rsid w:val="003C01C1"/>
    <w:rsid w:val="003C24FD"/>
    <w:rsid w:val="003C2793"/>
    <w:rsid w:val="003C2926"/>
    <w:rsid w:val="003C31FC"/>
    <w:rsid w:val="003C33F3"/>
    <w:rsid w:val="003C3CA6"/>
    <w:rsid w:val="003C5710"/>
    <w:rsid w:val="003C59D0"/>
    <w:rsid w:val="003C6186"/>
    <w:rsid w:val="003C68EA"/>
    <w:rsid w:val="003C69D0"/>
    <w:rsid w:val="003C75FD"/>
    <w:rsid w:val="003D18AD"/>
    <w:rsid w:val="003D1EBD"/>
    <w:rsid w:val="003D2308"/>
    <w:rsid w:val="003D27A4"/>
    <w:rsid w:val="003D3821"/>
    <w:rsid w:val="003D3EC2"/>
    <w:rsid w:val="003D3F22"/>
    <w:rsid w:val="003D494B"/>
    <w:rsid w:val="003D64F5"/>
    <w:rsid w:val="003D6D8D"/>
    <w:rsid w:val="003D7240"/>
    <w:rsid w:val="003D7491"/>
    <w:rsid w:val="003D7EE4"/>
    <w:rsid w:val="003E042C"/>
    <w:rsid w:val="003E0D7F"/>
    <w:rsid w:val="003E116B"/>
    <w:rsid w:val="003E1465"/>
    <w:rsid w:val="003E1BBE"/>
    <w:rsid w:val="003E2C81"/>
    <w:rsid w:val="003E339D"/>
    <w:rsid w:val="003E3456"/>
    <w:rsid w:val="003E3856"/>
    <w:rsid w:val="003E3BFB"/>
    <w:rsid w:val="003E4C5E"/>
    <w:rsid w:val="003E536A"/>
    <w:rsid w:val="003E5DD8"/>
    <w:rsid w:val="003E67A5"/>
    <w:rsid w:val="003E684A"/>
    <w:rsid w:val="003E70E8"/>
    <w:rsid w:val="003E7DEC"/>
    <w:rsid w:val="003F1416"/>
    <w:rsid w:val="003F147D"/>
    <w:rsid w:val="003F2E89"/>
    <w:rsid w:val="003F3121"/>
    <w:rsid w:val="003F48B4"/>
    <w:rsid w:val="003F4AF9"/>
    <w:rsid w:val="003F50D8"/>
    <w:rsid w:val="003F6124"/>
    <w:rsid w:val="003F6256"/>
    <w:rsid w:val="004012A7"/>
    <w:rsid w:val="004015A4"/>
    <w:rsid w:val="004029B5"/>
    <w:rsid w:val="00404500"/>
    <w:rsid w:val="00404FF1"/>
    <w:rsid w:val="004053E1"/>
    <w:rsid w:val="004058E8"/>
    <w:rsid w:val="0040604A"/>
    <w:rsid w:val="004078DE"/>
    <w:rsid w:val="00407CAB"/>
    <w:rsid w:val="00412426"/>
    <w:rsid w:val="004127CD"/>
    <w:rsid w:val="00413CF9"/>
    <w:rsid w:val="004147D8"/>
    <w:rsid w:val="00415818"/>
    <w:rsid w:val="00415953"/>
    <w:rsid w:val="004169C9"/>
    <w:rsid w:val="004201F4"/>
    <w:rsid w:val="004210FD"/>
    <w:rsid w:val="0042401D"/>
    <w:rsid w:val="00424F97"/>
    <w:rsid w:val="00425C16"/>
    <w:rsid w:val="00425DE2"/>
    <w:rsid w:val="00426966"/>
    <w:rsid w:val="00426F96"/>
    <w:rsid w:val="00431395"/>
    <w:rsid w:val="00432D49"/>
    <w:rsid w:val="00432DD6"/>
    <w:rsid w:val="004335D1"/>
    <w:rsid w:val="004335DB"/>
    <w:rsid w:val="004338A4"/>
    <w:rsid w:val="00433916"/>
    <w:rsid w:val="0043455D"/>
    <w:rsid w:val="00435EF2"/>
    <w:rsid w:val="004365CA"/>
    <w:rsid w:val="0044053B"/>
    <w:rsid w:val="00441455"/>
    <w:rsid w:val="00442CB2"/>
    <w:rsid w:val="00443469"/>
    <w:rsid w:val="0044376F"/>
    <w:rsid w:val="00445B8E"/>
    <w:rsid w:val="004473F8"/>
    <w:rsid w:val="00451C74"/>
    <w:rsid w:val="00452301"/>
    <w:rsid w:val="00452597"/>
    <w:rsid w:val="00452849"/>
    <w:rsid w:val="004544B0"/>
    <w:rsid w:val="0045489C"/>
    <w:rsid w:val="004555D6"/>
    <w:rsid w:val="00457E25"/>
    <w:rsid w:val="004631D8"/>
    <w:rsid w:val="004638A8"/>
    <w:rsid w:val="00463927"/>
    <w:rsid w:val="00463CEF"/>
    <w:rsid w:val="00463EA3"/>
    <w:rsid w:val="00464C7F"/>
    <w:rsid w:val="004660F3"/>
    <w:rsid w:val="00467C17"/>
    <w:rsid w:val="004727D2"/>
    <w:rsid w:val="004729FE"/>
    <w:rsid w:val="004737A6"/>
    <w:rsid w:val="00476B74"/>
    <w:rsid w:val="00476FF3"/>
    <w:rsid w:val="00477361"/>
    <w:rsid w:val="004779E5"/>
    <w:rsid w:val="00477F82"/>
    <w:rsid w:val="00480AF5"/>
    <w:rsid w:val="00481389"/>
    <w:rsid w:val="00481419"/>
    <w:rsid w:val="00481751"/>
    <w:rsid w:val="00483D05"/>
    <w:rsid w:val="00484643"/>
    <w:rsid w:val="00484AF5"/>
    <w:rsid w:val="00484FF2"/>
    <w:rsid w:val="0048652A"/>
    <w:rsid w:val="00486D91"/>
    <w:rsid w:val="00487F26"/>
    <w:rsid w:val="00491248"/>
    <w:rsid w:val="00491DB5"/>
    <w:rsid w:val="00492416"/>
    <w:rsid w:val="00493788"/>
    <w:rsid w:val="004949EF"/>
    <w:rsid w:val="00494A99"/>
    <w:rsid w:val="00495523"/>
    <w:rsid w:val="00497714"/>
    <w:rsid w:val="00497C01"/>
    <w:rsid w:val="004A04BB"/>
    <w:rsid w:val="004A14ED"/>
    <w:rsid w:val="004A1CEB"/>
    <w:rsid w:val="004A1D5F"/>
    <w:rsid w:val="004A1F2E"/>
    <w:rsid w:val="004A2EEB"/>
    <w:rsid w:val="004A61CD"/>
    <w:rsid w:val="004A6EDB"/>
    <w:rsid w:val="004A7CEE"/>
    <w:rsid w:val="004B0E90"/>
    <w:rsid w:val="004B1626"/>
    <w:rsid w:val="004B1CF3"/>
    <w:rsid w:val="004B361B"/>
    <w:rsid w:val="004B3858"/>
    <w:rsid w:val="004B385E"/>
    <w:rsid w:val="004B3D68"/>
    <w:rsid w:val="004B3E9B"/>
    <w:rsid w:val="004B3FAC"/>
    <w:rsid w:val="004B45AA"/>
    <w:rsid w:val="004B4C99"/>
    <w:rsid w:val="004B5409"/>
    <w:rsid w:val="004B65D4"/>
    <w:rsid w:val="004B6696"/>
    <w:rsid w:val="004B716A"/>
    <w:rsid w:val="004C184E"/>
    <w:rsid w:val="004C24C0"/>
    <w:rsid w:val="004C484D"/>
    <w:rsid w:val="004C52DF"/>
    <w:rsid w:val="004C54AA"/>
    <w:rsid w:val="004C6093"/>
    <w:rsid w:val="004C7083"/>
    <w:rsid w:val="004C7AE4"/>
    <w:rsid w:val="004C7FE7"/>
    <w:rsid w:val="004D11F4"/>
    <w:rsid w:val="004D1B9A"/>
    <w:rsid w:val="004D1D8F"/>
    <w:rsid w:val="004D33F9"/>
    <w:rsid w:val="004D3E5C"/>
    <w:rsid w:val="004D3FFA"/>
    <w:rsid w:val="004D49AD"/>
    <w:rsid w:val="004D4AAA"/>
    <w:rsid w:val="004D4E1F"/>
    <w:rsid w:val="004D6139"/>
    <w:rsid w:val="004D73B7"/>
    <w:rsid w:val="004E07A6"/>
    <w:rsid w:val="004E13ED"/>
    <w:rsid w:val="004E1893"/>
    <w:rsid w:val="004E1DAB"/>
    <w:rsid w:val="004E21F4"/>
    <w:rsid w:val="004E22C9"/>
    <w:rsid w:val="004E302A"/>
    <w:rsid w:val="004E341E"/>
    <w:rsid w:val="004E3C8A"/>
    <w:rsid w:val="004E4D9C"/>
    <w:rsid w:val="004E5872"/>
    <w:rsid w:val="004E5E82"/>
    <w:rsid w:val="004E728D"/>
    <w:rsid w:val="004F08E2"/>
    <w:rsid w:val="004F0A80"/>
    <w:rsid w:val="004F1B60"/>
    <w:rsid w:val="004F2B00"/>
    <w:rsid w:val="004F2B20"/>
    <w:rsid w:val="004F4E3C"/>
    <w:rsid w:val="004F6E80"/>
    <w:rsid w:val="004F708B"/>
    <w:rsid w:val="00500263"/>
    <w:rsid w:val="00500A97"/>
    <w:rsid w:val="005014BC"/>
    <w:rsid w:val="005028E9"/>
    <w:rsid w:val="00502C37"/>
    <w:rsid w:val="00502D21"/>
    <w:rsid w:val="00504416"/>
    <w:rsid w:val="00504860"/>
    <w:rsid w:val="00506C68"/>
    <w:rsid w:val="00506FC3"/>
    <w:rsid w:val="00507246"/>
    <w:rsid w:val="00507519"/>
    <w:rsid w:val="0051060B"/>
    <w:rsid w:val="00511BA4"/>
    <w:rsid w:val="00512EE6"/>
    <w:rsid w:val="005130B8"/>
    <w:rsid w:val="00513481"/>
    <w:rsid w:val="0051396F"/>
    <w:rsid w:val="005141FF"/>
    <w:rsid w:val="005145D7"/>
    <w:rsid w:val="00520D81"/>
    <w:rsid w:val="00521A5B"/>
    <w:rsid w:val="00521BE9"/>
    <w:rsid w:val="00523361"/>
    <w:rsid w:val="00523630"/>
    <w:rsid w:val="0052373D"/>
    <w:rsid w:val="00524F49"/>
    <w:rsid w:val="0052626A"/>
    <w:rsid w:val="005272D2"/>
    <w:rsid w:val="00527E5D"/>
    <w:rsid w:val="00527FD4"/>
    <w:rsid w:val="005300BF"/>
    <w:rsid w:val="005300FE"/>
    <w:rsid w:val="00533188"/>
    <w:rsid w:val="00533DEF"/>
    <w:rsid w:val="0053417B"/>
    <w:rsid w:val="00534B45"/>
    <w:rsid w:val="0053542C"/>
    <w:rsid w:val="005357B6"/>
    <w:rsid w:val="00535978"/>
    <w:rsid w:val="00535C67"/>
    <w:rsid w:val="005369C5"/>
    <w:rsid w:val="0053743E"/>
    <w:rsid w:val="005376CB"/>
    <w:rsid w:val="00537A9F"/>
    <w:rsid w:val="00541B8A"/>
    <w:rsid w:val="00543058"/>
    <w:rsid w:val="00543920"/>
    <w:rsid w:val="0054459D"/>
    <w:rsid w:val="00547071"/>
    <w:rsid w:val="0054745C"/>
    <w:rsid w:val="005475EF"/>
    <w:rsid w:val="00547C79"/>
    <w:rsid w:val="0055098F"/>
    <w:rsid w:val="00551891"/>
    <w:rsid w:val="00551B23"/>
    <w:rsid w:val="0055208A"/>
    <w:rsid w:val="00553556"/>
    <w:rsid w:val="00553820"/>
    <w:rsid w:val="0055445E"/>
    <w:rsid w:val="00555169"/>
    <w:rsid w:val="00555DA7"/>
    <w:rsid w:val="0055648E"/>
    <w:rsid w:val="0056116B"/>
    <w:rsid w:val="005619A3"/>
    <w:rsid w:val="00562B6E"/>
    <w:rsid w:val="00565D1B"/>
    <w:rsid w:val="00567C47"/>
    <w:rsid w:val="00567F29"/>
    <w:rsid w:val="005705E7"/>
    <w:rsid w:val="00570FF7"/>
    <w:rsid w:val="005717BA"/>
    <w:rsid w:val="005730BE"/>
    <w:rsid w:val="00573569"/>
    <w:rsid w:val="00575195"/>
    <w:rsid w:val="00577B08"/>
    <w:rsid w:val="00580197"/>
    <w:rsid w:val="005801DB"/>
    <w:rsid w:val="00580C86"/>
    <w:rsid w:val="005811FA"/>
    <w:rsid w:val="0058311D"/>
    <w:rsid w:val="005836EF"/>
    <w:rsid w:val="0058396D"/>
    <w:rsid w:val="00583E02"/>
    <w:rsid w:val="005864B9"/>
    <w:rsid w:val="005905D9"/>
    <w:rsid w:val="00590844"/>
    <w:rsid w:val="00590E8F"/>
    <w:rsid w:val="005922DD"/>
    <w:rsid w:val="00593C3B"/>
    <w:rsid w:val="005945C5"/>
    <w:rsid w:val="00594CAD"/>
    <w:rsid w:val="00595B6A"/>
    <w:rsid w:val="00596342"/>
    <w:rsid w:val="005969F5"/>
    <w:rsid w:val="0059717E"/>
    <w:rsid w:val="005978BC"/>
    <w:rsid w:val="005A0322"/>
    <w:rsid w:val="005A09BE"/>
    <w:rsid w:val="005A0E23"/>
    <w:rsid w:val="005A0FB0"/>
    <w:rsid w:val="005A15EF"/>
    <w:rsid w:val="005A55E2"/>
    <w:rsid w:val="005A5625"/>
    <w:rsid w:val="005A7D3B"/>
    <w:rsid w:val="005B1286"/>
    <w:rsid w:val="005B39F3"/>
    <w:rsid w:val="005B468E"/>
    <w:rsid w:val="005B6B39"/>
    <w:rsid w:val="005B79B8"/>
    <w:rsid w:val="005B7EA5"/>
    <w:rsid w:val="005C09A0"/>
    <w:rsid w:val="005C2283"/>
    <w:rsid w:val="005C29B2"/>
    <w:rsid w:val="005C39F8"/>
    <w:rsid w:val="005C3FA7"/>
    <w:rsid w:val="005C5442"/>
    <w:rsid w:val="005C708D"/>
    <w:rsid w:val="005C7660"/>
    <w:rsid w:val="005D016A"/>
    <w:rsid w:val="005D18AE"/>
    <w:rsid w:val="005D216A"/>
    <w:rsid w:val="005D2794"/>
    <w:rsid w:val="005D36E8"/>
    <w:rsid w:val="005D3A75"/>
    <w:rsid w:val="005D4EF2"/>
    <w:rsid w:val="005D505C"/>
    <w:rsid w:val="005D5BCE"/>
    <w:rsid w:val="005D5F2A"/>
    <w:rsid w:val="005D5F32"/>
    <w:rsid w:val="005D6166"/>
    <w:rsid w:val="005E138F"/>
    <w:rsid w:val="005E1FA8"/>
    <w:rsid w:val="005E2D93"/>
    <w:rsid w:val="005E3A85"/>
    <w:rsid w:val="005E6682"/>
    <w:rsid w:val="005E756F"/>
    <w:rsid w:val="005F2335"/>
    <w:rsid w:val="005F2954"/>
    <w:rsid w:val="005F3344"/>
    <w:rsid w:val="005F38C5"/>
    <w:rsid w:val="005F3B4B"/>
    <w:rsid w:val="005F71CB"/>
    <w:rsid w:val="005F7A26"/>
    <w:rsid w:val="00600286"/>
    <w:rsid w:val="0060059B"/>
    <w:rsid w:val="006008D0"/>
    <w:rsid w:val="006008EA"/>
    <w:rsid w:val="00602EE6"/>
    <w:rsid w:val="00602FBD"/>
    <w:rsid w:val="0060360C"/>
    <w:rsid w:val="00603D8F"/>
    <w:rsid w:val="00603EBD"/>
    <w:rsid w:val="00605339"/>
    <w:rsid w:val="00605ED0"/>
    <w:rsid w:val="006062B9"/>
    <w:rsid w:val="00606767"/>
    <w:rsid w:val="00606CA1"/>
    <w:rsid w:val="006075C0"/>
    <w:rsid w:val="0061121E"/>
    <w:rsid w:val="00611936"/>
    <w:rsid w:val="00611B39"/>
    <w:rsid w:val="00612F1A"/>
    <w:rsid w:val="006131ED"/>
    <w:rsid w:val="0061347D"/>
    <w:rsid w:val="00613828"/>
    <w:rsid w:val="00613DF1"/>
    <w:rsid w:val="00613E51"/>
    <w:rsid w:val="00614B92"/>
    <w:rsid w:val="00616945"/>
    <w:rsid w:val="00620D32"/>
    <w:rsid w:val="00621A55"/>
    <w:rsid w:val="00622C63"/>
    <w:rsid w:val="0062395B"/>
    <w:rsid w:val="00624089"/>
    <w:rsid w:val="00624B5A"/>
    <w:rsid w:val="00625315"/>
    <w:rsid w:val="00625CDB"/>
    <w:rsid w:val="006261EA"/>
    <w:rsid w:val="00630377"/>
    <w:rsid w:val="006305E6"/>
    <w:rsid w:val="006309A6"/>
    <w:rsid w:val="0063125C"/>
    <w:rsid w:val="00631C01"/>
    <w:rsid w:val="0063232C"/>
    <w:rsid w:val="00632A49"/>
    <w:rsid w:val="006338D6"/>
    <w:rsid w:val="00633EB3"/>
    <w:rsid w:val="00634407"/>
    <w:rsid w:val="00635A01"/>
    <w:rsid w:val="00636560"/>
    <w:rsid w:val="006365CC"/>
    <w:rsid w:val="00637274"/>
    <w:rsid w:val="0064089F"/>
    <w:rsid w:val="00640D1D"/>
    <w:rsid w:val="00640D6F"/>
    <w:rsid w:val="006414A4"/>
    <w:rsid w:val="00641656"/>
    <w:rsid w:val="00641B13"/>
    <w:rsid w:val="00642169"/>
    <w:rsid w:val="00642D77"/>
    <w:rsid w:val="006449AA"/>
    <w:rsid w:val="00645032"/>
    <w:rsid w:val="00645A25"/>
    <w:rsid w:val="00646177"/>
    <w:rsid w:val="00646C54"/>
    <w:rsid w:val="00646D1F"/>
    <w:rsid w:val="00650789"/>
    <w:rsid w:val="00650AC4"/>
    <w:rsid w:val="00650B63"/>
    <w:rsid w:val="00650FFC"/>
    <w:rsid w:val="0065185D"/>
    <w:rsid w:val="00651D78"/>
    <w:rsid w:val="006523A4"/>
    <w:rsid w:val="006526FE"/>
    <w:rsid w:val="00653803"/>
    <w:rsid w:val="00653B76"/>
    <w:rsid w:val="00654990"/>
    <w:rsid w:val="00655055"/>
    <w:rsid w:val="0065576C"/>
    <w:rsid w:val="00656221"/>
    <w:rsid w:val="0065684B"/>
    <w:rsid w:val="00656FC5"/>
    <w:rsid w:val="0066001C"/>
    <w:rsid w:val="006609AD"/>
    <w:rsid w:val="00662B2C"/>
    <w:rsid w:val="00662E08"/>
    <w:rsid w:val="006638B1"/>
    <w:rsid w:val="006639AC"/>
    <w:rsid w:val="00664435"/>
    <w:rsid w:val="00665AD3"/>
    <w:rsid w:val="00665E01"/>
    <w:rsid w:val="0066645F"/>
    <w:rsid w:val="0066708F"/>
    <w:rsid w:val="00667762"/>
    <w:rsid w:val="00670625"/>
    <w:rsid w:val="00672274"/>
    <w:rsid w:val="0067633D"/>
    <w:rsid w:val="006768E5"/>
    <w:rsid w:val="00676BA8"/>
    <w:rsid w:val="00677A03"/>
    <w:rsid w:val="00677AC5"/>
    <w:rsid w:val="00677E9C"/>
    <w:rsid w:val="00680249"/>
    <w:rsid w:val="00680465"/>
    <w:rsid w:val="006808FB"/>
    <w:rsid w:val="00681CF6"/>
    <w:rsid w:val="00681DFB"/>
    <w:rsid w:val="00682914"/>
    <w:rsid w:val="00683247"/>
    <w:rsid w:val="00683D71"/>
    <w:rsid w:val="00684172"/>
    <w:rsid w:val="006844D3"/>
    <w:rsid w:val="00684FD2"/>
    <w:rsid w:val="00686B61"/>
    <w:rsid w:val="00686BBD"/>
    <w:rsid w:val="006870EC"/>
    <w:rsid w:val="006873DC"/>
    <w:rsid w:val="00687DA2"/>
    <w:rsid w:val="0069095B"/>
    <w:rsid w:val="006909D3"/>
    <w:rsid w:val="00693D8D"/>
    <w:rsid w:val="00695202"/>
    <w:rsid w:val="00695263"/>
    <w:rsid w:val="006952A6"/>
    <w:rsid w:val="00695DDC"/>
    <w:rsid w:val="0069628B"/>
    <w:rsid w:val="006A010A"/>
    <w:rsid w:val="006A1A2E"/>
    <w:rsid w:val="006A2008"/>
    <w:rsid w:val="006A2C39"/>
    <w:rsid w:val="006A3799"/>
    <w:rsid w:val="006A45CB"/>
    <w:rsid w:val="006A4F8C"/>
    <w:rsid w:val="006A5895"/>
    <w:rsid w:val="006A60E0"/>
    <w:rsid w:val="006A66F2"/>
    <w:rsid w:val="006A7767"/>
    <w:rsid w:val="006A7E96"/>
    <w:rsid w:val="006B0C27"/>
    <w:rsid w:val="006B30BC"/>
    <w:rsid w:val="006B4339"/>
    <w:rsid w:val="006B462C"/>
    <w:rsid w:val="006B4717"/>
    <w:rsid w:val="006B4C46"/>
    <w:rsid w:val="006B4D6F"/>
    <w:rsid w:val="006B70AA"/>
    <w:rsid w:val="006C34BF"/>
    <w:rsid w:val="006C3534"/>
    <w:rsid w:val="006C37C7"/>
    <w:rsid w:val="006C7522"/>
    <w:rsid w:val="006C75BE"/>
    <w:rsid w:val="006C7709"/>
    <w:rsid w:val="006D12B8"/>
    <w:rsid w:val="006D1D54"/>
    <w:rsid w:val="006D2774"/>
    <w:rsid w:val="006D31E3"/>
    <w:rsid w:val="006D42E0"/>
    <w:rsid w:val="006D4C35"/>
    <w:rsid w:val="006D576D"/>
    <w:rsid w:val="006D5A6D"/>
    <w:rsid w:val="006D6053"/>
    <w:rsid w:val="006D64D7"/>
    <w:rsid w:val="006D745C"/>
    <w:rsid w:val="006E0903"/>
    <w:rsid w:val="006E1BF3"/>
    <w:rsid w:val="006E1FC3"/>
    <w:rsid w:val="006E25C7"/>
    <w:rsid w:val="006E3687"/>
    <w:rsid w:val="006E52B0"/>
    <w:rsid w:val="006E53F2"/>
    <w:rsid w:val="006E64C3"/>
    <w:rsid w:val="006E6B5E"/>
    <w:rsid w:val="006E6CC8"/>
    <w:rsid w:val="006E7ED1"/>
    <w:rsid w:val="006F0681"/>
    <w:rsid w:val="006F1720"/>
    <w:rsid w:val="006F26AE"/>
    <w:rsid w:val="006F3202"/>
    <w:rsid w:val="006F486C"/>
    <w:rsid w:val="006F49C5"/>
    <w:rsid w:val="006F4D6D"/>
    <w:rsid w:val="006F4DFD"/>
    <w:rsid w:val="006F6730"/>
    <w:rsid w:val="006F6779"/>
    <w:rsid w:val="006F7570"/>
    <w:rsid w:val="006F7C2F"/>
    <w:rsid w:val="00700283"/>
    <w:rsid w:val="0070038F"/>
    <w:rsid w:val="00700569"/>
    <w:rsid w:val="00700B22"/>
    <w:rsid w:val="0070133F"/>
    <w:rsid w:val="00701EEB"/>
    <w:rsid w:val="00701FFC"/>
    <w:rsid w:val="007026D1"/>
    <w:rsid w:val="00703E4D"/>
    <w:rsid w:val="00704C6B"/>
    <w:rsid w:val="007055E7"/>
    <w:rsid w:val="0071065F"/>
    <w:rsid w:val="007108E6"/>
    <w:rsid w:val="00710CE1"/>
    <w:rsid w:val="00711183"/>
    <w:rsid w:val="00711965"/>
    <w:rsid w:val="007121CE"/>
    <w:rsid w:val="007133E4"/>
    <w:rsid w:val="00715341"/>
    <w:rsid w:val="00715A3A"/>
    <w:rsid w:val="00716046"/>
    <w:rsid w:val="00716537"/>
    <w:rsid w:val="00716846"/>
    <w:rsid w:val="007178D2"/>
    <w:rsid w:val="007204C2"/>
    <w:rsid w:val="00722484"/>
    <w:rsid w:val="00722E22"/>
    <w:rsid w:val="007247C7"/>
    <w:rsid w:val="00724B1C"/>
    <w:rsid w:val="007250CB"/>
    <w:rsid w:val="007254F2"/>
    <w:rsid w:val="00725656"/>
    <w:rsid w:val="00725991"/>
    <w:rsid w:val="00725BD1"/>
    <w:rsid w:val="00725EBE"/>
    <w:rsid w:val="00727593"/>
    <w:rsid w:val="00727CEA"/>
    <w:rsid w:val="00727FB8"/>
    <w:rsid w:val="007308CC"/>
    <w:rsid w:val="00730FF6"/>
    <w:rsid w:val="007317AD"/>
    <w:rsid w:val="00731870"/>
    <w:rsid w:val="007334B7"/>
    <w:rsid w:val="007348A3"/>
    <w:rsid w:val="0073561C"/>
    <w:rsid w:val="00736E24"/>
    <w:rsid w:val="00736F4D"/>
    <w:rsid w:val="00737179"/>
    <w:rsid w:val="00737EF7"/>
    <w:rsid w:val="00737FB7"/>
    <w:rsid w:val="007409A4"/>
    <w:rsid w:val="0074163A"/>
    <w:rsid w:val="0074169B"/>
    <w:rsid w:val="00741A97"/>
    <w:rsid w:val="00741C5B"/>
    <w:rsid w:val="0074205B"/>
    <w:rsid w:val="00742914"/>
    <w:rsid w:val="007429E5"/>
    <w:rsid w:val="00742B07"/>
    <w:rsid w:val="00743541"/>
    <w:rsid w:val="00743BED"/>
    <w:rsid w:val="007442F9"/>
    <w:rsid w:val="00744313"/>
    <w:rsid w:val="00746491"/>
    <w:rsid w:val="00746D4F"/>
    <w:rsid w:val="00747EA6"/>
    <w:rsid w:val="007504E3"/>
    <w:rsid w:val="00750ABC"/>
    <w:rsid w:val="00751317"/>
    <w:rsid w:val="00751A8B"/>
    <w:rsid w:val="00751AF5"/>
    <w:rsid w:val="007522B6"/>
    <w:rsid w:val="0075231E"/>
    <w:rsid w:val="00752881"/>
    <w:rsid w:val="0075512C"/>
    <w:rsid w:val="007552B5"/>
    <w:rsid w:val="0075561E"/>
    <w:rsid w:val="00755802"/>
    <w:rsid w:val="00755B27"/>
    <w:rsid w:val="00755E42"/>
    <w:rsid w:val="007606A3"/>
    <w:rsid w:val="00760D11"/>
    <w:rsid w:val="00762EB2"/>
    <w:rsid w:val="0076402D"/>
    <w:rsid w:val="007643DF"/>
    <w:rsid w:val="00765316"/>
    <w:rsid w:val="00767CD5"/>
    <w:rsid w:val="00770006"/>
    <w:rsid w:val="007704A5"/>
    <w:rsid w:val="00770577"/>
    <w:rsid w:val="0077068F"/>
    <w:rsid w:val="0077085E"/>
    <w:rsid w:val="00771061"/>
    <w:rsid w:val="00771E09"/>
    <w:rsid w:val="00773462"/>
    <w:rsid w:val="00773548"/>
    <w:rsid w:val="0077371F"/>
    <w:rsid w:val="007758CF"/>
    <w:rsid w:val="00776AA9"/>
    <w:rsid w:val="00780DBA"/>
    <w:rsid w:val="00781D48"/>
    <w:rsid w:val="00783391"/>
    <w:rsid w:val="0078370C"/>
    <w:rsid w:val="00783C93"/>
    <w:rsid w:val="00784773"/>
    <w:rsid w:val="00785546"/>
    <w:rsid w:val="00786222"/>
    <w:rsid w:val="00786671"/>
    <w:rsid w:val="0078690F"/>
    <w:rsid w:val="0079034E"/>
    <w:rsid w:val="007909B3"/>
    <w:rsid w:val="00792DD5"/>
    <w:rsid w:val="007936E8"/>
    <w:rsid w:val="00795D58"/>
    <w:rsid w:val="007963CB"/>
    <w:rsid w:val="007A0318"/>
    <w:rsid w:val="007A20B6"/>
    <w:rsid w:val="007A28C5"/>
    <w:rsid w:val="007A2CD0"/>
    <w:rsid w:val="007A3E87"/>
    <w:rsid w:val="007A4521"/>
    <w:rsid w:val="007A4F96"/>
    <w:rsid w:val="007A7951"/>
    <w:rsid w:val="007B0325"/>
    <w:rsid w:val="007B0670"/>
    <w:rsid w:val="007B1BBB"/>
    <w:rsid w:val="007B1ED7"/>
    <w:rsid w:val="007B1F5A"/>
    <w:rsid w:val="007B32F9"/>
    <w:rsid w:val="007B4403"/>
    <w:rsid w:val="007B4597"/>
    <w:rsid w:val="007B5DBA"/>
    <w:rsid w:val="007B5F6A"/>
    <w:rsid w:val="007C1B93"/>
    <w:rsid w:val="007C1F89"/>
    <w:rsid w:val="007C3B38"/>
    <w:rsid w:val="007C46D8"/>
    <w:rsid w:val="007C549A"/>
    <w:rsid w:val="007C66D4"/>
    <w:rsid w:val="007C71EF"/>
    <w:rsid w:val="007C7721"/>
    <w:rsid w:val="007C7AB6"/>
    <w:rsid w:val="007C7E36"/>
    <w:rsid w:val="007C7E8B"/>
    <w:rsid w:val="007D0F0A"/>
    <w:rsid w:val="007D1105"/>
    <w:rsid w:val="007D1C18"/>
    <w:rsid w:val="007D21C7"/>
    <w:rsid w:val="007D24FE"/>
    <w:rsid w:val="007D2554"/>
    <w:rsid w:val="007D2836"/>
    <w:rsid w:val="007D288F"/>
    <w:rsid w:val="007D5CFE"/>
    <w:rsid w:val="007D6119"/>
    <w:rsid w:val="007D661C"/>
    <w:rsid w:val="007D6E1D"/>
    <w:rsid w:val="007D6F06"/>
    <w:rsid w:val="007E052D"/>
    <w:rsid w:val="007E0E74"/>
    <w:rsid w:val="007E12E5"/>
    <w:rsid w:val="007E1F34"/>
    <w:rsid w:val="007E3AD7"/>
    <w:rsid w:val="007E42BC"/>
    <w:rsid w:val="007E4C54"/>
    <w:rsid w:val="007E6E29"/>
    <w:rsid w:val="007F0A5B"/>
    <w:rsid w:val="007F1C95"/>
    <w:rsid w:val="007F36C2"/>
    <w:rsid w:val="007F3BF8"/>
    <w:rsid w:val="007F3C09"/>
    <w:rsid w:val="007F5798"/>
    <w:rsid w:val="007F64D6"/>
    <w:rsid w:val="007F665D"/>
    <w:rsid w:val="007F7E44"/>
    <w:rsid w:val="00800B44"/>
    <w:rsid w:val="00800ECC"/>
    <w:rsid w:val="008011DF"/>
    <w:rsid w:val="00801E96"/>
    <w:rsid w:val="00802008"/>
    <w:rsid w:val="0080208C"/>
    <w:rsid w:val="00803006"/>
    <w:rsid w:val="008030A8"/>
    <w:rsid w:val="00805476"/>
    <w:rsid w:val="008057B6"/>
    <w:rsid w:val="00807288"/>
    <w:rsid w:val="008074D6"/>
    <w:rsid w:val="008074E3"/>
    <w:rsid w:val="008100F4"/>
    <w:rsid w:val="00810BCE"/>
    <w:rsid w:val="008112B5"/>
    <w:rsid w:val="00811695"/>
    <w:rsid w:val="00811FC2"/>
    <w:rsid w:val="00814626"/>
    <w:rsid w:val="008147A9"/>
    <w:rsid w:val="00815BAD"/>
    <w:rsid w:val="0081666E"/>
    <w:rsid w:val="0081698B"/>
    <w:rsid w:val="00816A80"/>
    <w:rsid w:val="00817900"/>
    <w:rsid w:val="00817D67"/>
    <w:rsid w:val="008202DB"/>
    <w:rsid w:val="0082117E"/>
    <w:rsid w:val="00823410"/>
    <w:rsid w:val="008235F8"/>
    <w:rsid w:val="0082461A"/>
    <w:rsid w:val="00824A06"/>
    <w:rsid w:val="00825F8E"/>
    <w:rsid w:val="0083054F"/>
    <w:rsid w:val="008307C1"/>
    <w:rsid w:val="00832015"/>
    <w:rsid w:val="0083224B"/>
    <w:rsid w:val="0083275B"/>
    <w:rsid w:val="00833A0B"/>
    <w:rsid w:val="0083423E"/>
    <w:rsid w:val="00834813"/>
    <w:rsid w:val="0083553C"/>
    <w:rsid w:val="00836EF7"/>
    <w:rsid w:val="00836F92"/>
    <w:rsid w:val="008378E5"/>
    <w:rsid w:val="00842AA4"/>
    <w:rsid w:val="00842B5C"/>
    <w:rsid w:val="00843665"/>
    <w:rsid w:val="00845C6A"/>
    <w:rsid w:val="00845DBC"/>
    <w:rsid w:val="008478BD"/>
    <w:rsid w:val="00847A97"/>
    <w:rsid w:val="00847ADA"/>
    <w:rsid w:val="00852C9A"/>
    <w:rsid w:val="00852EE6"/>
    <w:rsid w:val="0085359B"/>
    <w:rsid w:val="0085430B"/>
    <w:rsid w:val="008548C9"/>
    <w:rsid w:val="00854D43"/>
    <w:rsid w:val="00856EE0"/>
    <w:rsid w:val="008602DD"/>
    <w:rsid w:val="00860E56"/>
    <w:rsid w:val="00863240"/>
    <w:rsid w:val="00863A69"/>
    <w:rsid w:val="00864338"/>
    <w:rsid w:val="00864855"/>
    <w:rsid w:val="0086517E"/>
    <w:rsid w:val="00865C05"/>
    <w:rsid w:val="0087031F"/>
    <w:rsid w:val="008725AC"/>
    <w:rsid w:val="008728C1"/>
    <w:rsid w:val="00872B03"/>
    <w:rsid w:val="008753F8"/>
    <w:rsid w:val="0087563E"/>
    <w:rsid w:val="00875E85"/>
    <w:rsid w:val="0087625D"/>
    <w:rsid w:val="0087634F"/>
    <w:rsid w:val="00877331"/>
    <w:rsid w:val="0087754F"/>
    <w:rsid w:val="0088198C"/>
    <w:rsid w:val="00882405"/>
    <w:rsid w:val="00883423"/>
    <w:rsid w:val="0088347A"/>
    <w:rsid w:val="008836B2"/>
    <w:rsid w:val="00884CBE"/>
    <w:rsid w:val="00885A38"/>
    <w:rsid w:val="0088775A"/>
    <w:rsid w:val="008879FF"/>
    <w:rsid w:val="00891C74"/>
    <w:rsid w:val="0089568A"/>
    <w:rsid w:val="00895722"/>
    <w:rsid w:val="008959F6"/>
    <w:rsid w:val="0089750B"/>
    <w:rsid w:val="00897A0E"/>
    <w:rsid w:val="008A127D"/>
    <w:rsid w:val="008A2125"/>
    <w:rsid w:val="008A245B"/>
    <w:rsid w:val="008A3C9A"/>
    <w:rsid w:val="008A3EA8"/>
    <w:rsid w:val="008A415D"/>
    <w:rsid w:val="008A46A8"/>
    <w:rsid w:val="008A4EB9"/>
    <w:rsid w:val="008A4F31"/>
    <w:rsid w:val="008A5D39"/>
    <w:rsid w:val="008A5D95"/>
    <w:rsid w:val="008A60F1"/>
    <w:rsid w:val="008A64E3"/>
    <w:rsid w:val="008A7C00"/>
    <w:rsid w:val="008B2875"/>
    <w:rsid w:val="008B34DB"/>
    <w:rsid w:val="008B3B0D"/>
    <w:rsid w:val="008B3F7B"/>
    <w:rsid w:val="008B4B02"/>
    <w:rsid w:val="008B5788"/>
    <w:rsid w:val="008B595A"/>
    <w:rsid w:val="008B5B56"/>
    <w:rsid w:val="008B6077"/>
    <w:rsid w:val="008B665C"/>
    <w:rsid w:val="008B748B"/>
    <w:rsid w:val="008C0941"/>
    <w:rsid w:val="008C16FA"/>
    <w:rsid w:val="008C1DAE"/>
    <w:rsid w:val="008C1E4E"/>
    <w:rsid w:val="008C1EF2"/>
    <w:rsid w:val="008C2714"/>
    <w:rsid w:val="008C40B4"/>
    <w:rsid w:val="008C5DC8"/>
    <w:rsid w:val="008C6352"/>
    <w:rsid w:val="008C65D9"/>
    <w:rsid w:val="008C7CE4"/>
    <w:rsid w:val="008D084C"/>
    <w:rsid w:val="008D0B9D"/>
    <w:rsid w:val="008D29EE"/>
    <w:rsid w:val="008D3034"/>
    <w:rsid w:val="008D30DA"/>
    <w:rsid w:val="008D522E"/>
    <w:rsid w:val="008D67D1"/>
    <w:rsid w:val="008D6DA5"/>
    <w:rsid w:val="008E1950"/>
    <w:rsid w:val="008E2EAC"/>
    <w:rsid w:val="008E2F71"/>
    <w:rsid w:val="008E329B"/>
    <w:rsid w:val="008E3413"/>
    <w:rsid w:val="008E37E3"/>
    <w:rsid w:val="008E676B"/>
    <w:rsid w:val="008E68EE"/>
    <w:rsid w:val="008E7965"/>
    <w:rsid w:val="008F0375"/>
    <w:rsid w:val="008F0A13"/>
    <w:rsid w:val="008F1F14"/>
    <w:rsid w:val="008F27A9"/>
    <w:rsid w:val="008F41C6"/>
    <w:rsid w:val="008F44A8"/>
    <w:rsid w:val="008F59FD"/>
    <w:rsid w:val="008F6C18"/>
    <w:rsid w:val="008F7703"/>
    <w:rsid w:val="00900302"/>
    <w:rsid w:val="00901E34"/>
    <w:rsid w:val="00902C7A"/>
    <w:rsid w:val="00903023"/>
    <w:rsid w:val="009036C4"/>
    <w:rsid w:val="00903792"/>
    <w:rsid w:val="00903FDB"/>
    <w:rsid w:val="00904939"/>
    <w:rsid w:val="009058F4"/>
    <w:rsid w:val="00905BCD"/>
    <w:rsid w:val="00905F21"/>
    <w:rsid w:val="00906D6C"/>
    <w:rsid w:val="00907B7F"/>
    <w:rsid w:val="00910EE3"/>
    <w:rsid w:val="00912A55"/>
    <w:rsid w:val="00912C73"/>
    <w:rsid w:val="00912E05"/>
    <w:rsid w:val="00912F27"/>
    <w:rsid w:val="009131C1"/>
    <w:rsid w:val="00913632"/>
    <w:rsid w:val="00913D1D"/>
    <w:rsid w:val="00915F19"/>
    <w:rsid w:val="009161AF"/>
    <w:rsid w:val="009163B4"/>
    <w:rsid w:val="009166DA"/>
    <w:rsid w:val="00916DF3"/>
    <w:rsid w:val="00916FA6"/>
    <w:rsid w:val="0092022A"/>
    <w:rsid w:val="00920EEA"/>
    <w:rsid w:val="00920F89"/>
    <w:rsid w:val="0092173C"/>
    <w:rsid w:val="0092173F"/>
    <w:rsid w:val="00921FBB"/>
    <w:rsid w:val="009220C9"/>
    <w:rsid w:val="009224C4"/>
    <w:rsid w:val="00924281"/>
    <w:rsid w:val="009244CF"/>
    <w:rsid w:val="00925B2F"/>
    <w:rsid w:val="00925C74"/>
    <w:rsid w:val="00926649"/>
    <w:rsid w:val="00926F37"/>
    <w:rsid w:val="00930775"/>
    <w:rsid w:val="009308D1"/>
    <w:rsid w:val="009309CB"/>
    <w:rsid w:val="00930E5B"/>
    <w:rsid w:val="00931A9A"/>
    <w:rsid w:val="00931EE7"/>
    <w:rsid w:val="009322CA"/>
    <w:rsid w:val="009346CB"/>
    <w:rsid w:val="00935725"/>
    <w:rsid w:val="0093593B"/>
    <w:rsid w:val="00936BA6"/>
    <w:rsid w:val="0093786A"/>
    <w:rsid w:val="00937AB9"/>
    <w:rsid w:val="009426D8"/>
    <w:rsid w:val="009436AA"/>
    <w:rsid w:val="009441AB"/>
    <w:rsid w:val="0094461D"/>
    <w:rsid w:val="009447FB"/>
    <w:rsid w:val="00945397"/>
    <w:rsid w:val="0094621A"/>
    <w:rsid w:val="00950192"/>
    <w:rsid w:val="00950457"/>
    <w:rsid w:val="0095144D"/>
    <w:rsid w:val="00951467"/>
    <w:rsid w:val="00953A0C"/>
    <w:rsid w:val="00953D92"/>
    <w:rsid w:val="00954CDF"/>
    <w:rsid w:val="00956B64"/>
    <w:rsid w:val="009574A0"/>
    <w:rsid w:val="00960355"/>
    <w:rsid w:val="00960606"/>
    <w:rsid w:val="009606AF"/>
    <w:rsid w:val="0096119F"/>
    <w:rsid w:val="00961647"/>
    <w:rsid w:val="00962885"/>
    <w:rsid w:val="00963CE1"/>
    <w:rsid w:val="00964E9A"/>
    <w:rsid w:val="00965245"/>
    <w:rsid w:val="009659D8"/>
    <w:rsid w:val="00967152"/>
    <w:rsid w:val="00967FD2"/>
    <w:rsid w:val="0097082D"/>
    <w:rsid w:val="00970D68"/>
    <w:rsid w:val="00971EB2"/>
    <w:rsid w:val="0097399C"/>
    <w:rsid w:val="00973B1A"/>
    <w:rsid w:val="00973D58"/>
    <w:rsid w:val="00973F18"/>
    <w:rsid w:val="00974C19"/>
    <w:rsid w:val="00974D92"/>
    <w:rsid w:val="00975F47"/>
    <w:rsid w:val="00976670"/>
    <w:rsid w:val="00976953"/>
    <w:rsid w:val="009777B7"/>
    <w:rsid w:val="00977C38"/>
    <w:rsid w:val="0098226E"/>
    <w:rsid w:val="00982540"/>
    <w:rsid w:val="00983BEE"/>
    <w:rsid w:val="00984527"/>
    <w:rsid w:val="00985A55"/>
    <w:rsid w:val="009873ED"/>
    <w:rsid w:val="00987DEF"/>
    <w:rsid w:val="00992013"/>
    <w:rsid w:val="009922F0"/>
    <w:rsid w:val="009931F6"/>
    <w:rsid w:val="009936D9"/>
    <w:rsid w:val="009940CE"/>
    <w:rsid w:val="00995099"/>
    <w:rsid w:val="009956E8"/>
    <w:rsid w:val="009956EB"/>
    <w:rsid w:val="00995D41"/>
    <w:rsid w:val="00995E6F"/>
    <w:rsid w:val="00996157"/>
    <w:rsid w:val="00997B1E"/>
    <w:rsid w:val="00997E1A"/>
    <w:rsid w:val="00997E70"/>
    <w:rsid w:val="00997E9C"/>
    <w:rsid w:val="009A01AA"/>
    <w:rsid w:val="009A0922"/>
    <w:rsid w:val="009A26F5"/>
    <w:rsid w:val="009A298E"/>
    <w:rsid w:val="009A4B7F"/>
    <w:rsid w:val="009A608F"/>
    <w:rsid w:val="009A60DA"/>
    <w:rsid w:val="009A6147"/>
    <w:rsid w:val="009A728A"/>
    <w:rsid w:val="009B0920"/>
    <w:rsid w:val="009B0D99"/>
    <w:rsid w:val="009B1282"/>
    <w:rsid w:val="009B1B6F"/>
    <w:rsid w:val="009B27C2"/>
    <w:rsid w:val="009B3566"/>
    <w:rsid w:val="009B3F4B"/>
    <w:rsid w:val="009B7072"/>
    <w:rsid w:val="009C015E"/>
    <w:rsid w:val="009C03CF"/>
    <w:rsid w:val="009C3B3E"/>
    <w:rsid w:val="009C566C"/>
    <w:rsid w:val="009C64D8"/>
    <w:rsid w:val="009C73F3"/>
    <w:rsid w:val="009C7AE5"/>
    <w:rsid w:val="009D03F9"/>
    <w:rsid w:val="009D1769"/>
    <w:rsid w:val="009D28F5"/>
    <w:rsid w:val="009D2B6E"/>
    <w:rsid w:val="009D3BE5"/>
    <w:rsid w:val="009D4FB1"/>
    <w:rsid w:val="009D610A"/>
    <w:rsid w:val="009D640E"/>
    <w:rsid w:val="009E0E38"/>
    <w:rsid w:val="009E2D2F"/>
    <w:rsid w:val="009E3BF3"/>
    <w:rsid w:val="009E4B0E"/>
    <w:rsid w:val="009E5418"/>
    <w:rsid w:val="009E606D"/>
    <w:rsid w:val="009E6429"/>
    <w:rsid w:val="009E6455"/>
    <w:rsid w:val="009E66B3"/>
    <w:rsid w:val="009E7712"/>
    <w:rsid w:val="009F15E5"/>
    <w:rsid w:val="009F2EC8"/>
    <w:rsid w:val="009F4643"/>
    <w:rsid w:val="009F6834"/>
    <w:rsid w:val="00A0031D"/>
    <w:rsid w:val="00A00FB2"/>
    <w:rsid w:val="00A01D2E"/>
    <w:rsid w:val="00A0202D"/>
    <w:rsid w:val="00A03326"/>
    <w:rsid w:val="00A033A9"/>
    <w:rsid w:val="00A03582"/>
    <w:rsid w:val="00A03D84"/>
    <w:rsid w:val="00A03E3C"/>
    <w:rsid w:val="00A043D2"/>
    <w:rsid w:val="00A04AD8"/>
    <w:rsid w:val="00A05EE5"/>
    <w:rsid w:val="00A065D3"/>
    <w:rsid w:val="00A06E80"/>
    <w:rsid w:val="00A1039A"/>
    <w:rsid w:val="00A10BAA"/>
    <w:rsid w:val="00A12627"/>
    <w:rsid w:val="00A138AF"/>
    <w:rsid w:val="00A140AD"/>
    <w:rsid w:val="00A15274"/>
    <w:rsid w:val="00A16E33"/>
    <w:rsid w:val="00A17AD2"/>
    <w:rsid w:val="00A20360"/>
    <w:rsid w:val="00A21E97"/>
    <w:rsid w:val="00A2287A"/>
    <w:rsid w:val="00A27165"/>
    <w:rsid w:val="00A2789F"/>
    <w:rsid w:val="00A300B2"/>
    <w:rsid w:val="00A306C2"/>
    <w:rsid w:val="00A30739"/>
    <w:rsid w:val="00A3138F"/>
    <w:rsid w:val="00A313BD"/>
    <w:rsid w:val="00A32CA0"/>
    <w:rsid w:val="00A34698"/>
    <w:rsid w:val="00A346F1"/>
    <w:rsid w:val="00A34D49"/>
    <w:rsid w:val="00A34D9D"/>
    <w:rsid w:val="00A35401"/>
    <w:rsid w:val="00A36633"/>
    <w:rsid w:val="00A375F6"/>
    <w:rsid w:val="00A37BF9"/>
    <w:rsid w:val="00A417FA"/>
    <w:rsid w:val="00A41BE2"/>
    <w:rsid w:val="00A43733"/>
    <w:rsid w:val="00A43C8D"/>
    <w:rsid w:val="00A44E58"/>
    <w:rsid w:val="00A4515F"/>
    <w:rsid w:val="00A45B49"/>
    <w:rsid w:val="00A45F2B"/>
    <w:rsid w:val="00A46819"/>
    <w:rsid w:val="00A46982"/>
    <w:rsid w:val="00A47E62"/>
    <w:rsid w:val="00A504E7"/>
    <w:rsid w:val="00A512D8"/>
    <w:rsid w:val="00A51A1C"/>
    <w:rsid w:val="00A52E08"/>
    <w:rsid w:val="00A53BE6"/>
    <w:rsid w:val="00A55E4B"/>
    <w:rsid w:val="00A575A8"/>
    <w:rsid w:val="00A60A33"/>
    <w:rsid w:val="00A60E6C"/>
    <w:rsid w:val="00A618F4"/>
    <w:rsid w:val="00A63E90"/>
    <w:rsid w:val="00A64A4B"/>
    <w:rsid w:val="00A65599"/>
    <w:rsid w:val="00A67304"/>
    <w:rsid w:val="00A716DE"/>
    <w:rsid w:val="00A71748"/>
    <w:rsid w:val="00A72081"/>
    <w:rsid w:val="00A73877"/>
    <w:rsid w:val="00A73B03"/>
    <w:rsid w:val="00A74741"/>
    <w:rsid w:val="00A75748"/>
    <w:rsid w:val="00A76AEB"/>
    <w:rsid w:val="00A76DF5"/>
    <w:rsid w:val="00A80D60"/>
    <w:rsid w:val="00A8250A"/>
    <w:rsid w:val="00A82A8B"/>
    <w:rsid w:val="00A83F71"/>
    <w:rsid w:val="00A844C0"/>
    <w:rsid w:val="00A84E52"/>
    <w:rsid w:val="00A86722"/>
    <w:rsid w:val="00A86D93"/>
    <w:rsid w:val="00A87855"/>
    <w:rsid w:val="00A9222B"/>
    <w:rsid w:val="00A93BF4"/>
    <w:rsid w:val="00A953EB"/>
    <w:rsid w:val="00A96862"/>
    <w:rsid w:val="00A974C2"/>
    <w:rsid w:val="00A97C76"/>
    <w:rsid w:val="00AA1FE7"/>
    <w:rsid w:val="00AA241F"/>
    <w:rsid w:val="00AA2625"/>
    <w:rsid w:val="00AA2A80"/>
    <w:rsid w:val="00AA2F8D"/>
    <w:rsid w:val="00AA607D"/>
    <w:rsid w:val="00AA61F0"/>
    <w:rsid w:val="00AA7303"/>
    <w:rsid w:val="00AB0329"/>
    <w:rsid w:val="00AB101F"/>
    <w:rsid w:val="00AB1C08"/>
    <w:rsid w:val="00AB1EF4"/>
    <w:rsid w:val="00AB2016"/>
    <w:rsid w:val="00AB2730"/>
    <w:rsid w:val="00AB3296"/>
    <w:rsid w:val="00AB4B3E"/>
    <w:rsid w:val="00AB5426"/>
    <w:rsid w:val="00AB5EB8"/>
    <w:rsid w:val="00AC0104"/>
    <w:rsid w:val="00AC08D1"/>
    <w:rsid w:val="00AC0C89"/>
    <w:rsid w:val="00AC1E0C"/>
    <w:rsid w:val="00AC35CC"/>
    <w:rsid w:val="00AC3EA4"/>
    <w:rsid w:val="00AC6312"/>
    <w:rsid w:val="00AC6EE3"/>
    <w:rsid w:val="00AD1FCE"/>
    <w:rsid w:val="00AD2307"/>
    <w:rsid w:val="00AD2869"/>
    <w:rsid w:val="00AD3386"/>
    <w:rsid w:val="00AD3A09"/>
    <w:rsid w:val="00AD4F80"/>
    <w:rsid w:val="00AD53DF"/>
    <w:rsid w:val="00AD5470"/>
    <w:rsid w:val="00AD59EB"/>
    <w:rsid w:val="00AD5F56"/>
    <w:rsid w:val="00AD60B6"/>
    <w:rsid w:val="00AD6D51"/>
    <w:rsid w:val="00AD6EE9"/>
    <w:rsid w:val="00AD7B02"/>
    <w:rsid w:val="00AD7B60"/>
    <w:rsid w:val="00AD7CA3"/>
    <w:rsid w:val="00AD7E94"/>
    <w:rsid w:val="00AE0E70"/>
    <w:rsid w:val="00AE1A55"/>
    <w:rsid w:val="00AE2178"/>
    <w:rsid w:val="00AE4C16"/>
    <w:rsid w:val="00AE7680"/>
    <w:rsid w:val="00AE77C7"/>
    <w:rsid w:val="00AE7C12"/>
    <w:rsid w:val="00AF04BE"/>
    <w:rsid w:val="00AF14E5"/>
    <w:rsid w:val="00AF204A"/>
    <w:rsid w:val="00AF2112"/>
    <w:rsid w:val="00AF22ED"/>
    <w:rsid w:val="00AF2800"/>
    <w:rsid w:val="00AF2D4C"/>
    <w:rsid w:val="00AF6224"/>
    <w:rsid w:val="00AF6F70"/>
    <w:rsid w:val="00AF7045"/>
    <w:rsid w:val="00AF70EC"/>
    <w:rsid w:val="00B0019B"/>
    <w:rsid w:val="00B00691"/>
    <w:rsid w:val="00B00D5D"/>
    <w:rsid w:val="00B035F2"/>
    <w:rsid w:val="00B0545B"/>
    <w:rsid w:val="00B075BD"/>
    <w:rsid w:val="00B10D7F"/>
    <w:rsid w:val="00B10FCE"/>
    <w:rsid w:val="00B10FF8"/>
    <w:rsid w:val="00B1146B"/>
    <w:rsid w:val="00B11667"/>
    <w:rsid w:val="00B12D09"/>
    <w:rsid w:val="00B1307A"/>
    <w:rsid w:val="00B13A20"/>
    <w:rsid w:val="00B1728A"/>
    <w:rsid w:val="00B20109"/>
    <w:rsid w:val="00B218C5"/>
    <w:rsid w:val="00B22845"/>
    <w:rsid w:val="00B22BC8"/>
    <w:rsid w:val="00B24593"/>
    <w:rsid w:val="00B24C1E"/>
    <w:rsid w:val="00B25018"/>
    <w:rsid w:val="00B251C3"/>
    <w:rsid w:val="00B25811"/>
    <w:rsid w:val="00B25821"/>
    <w:rsid w:val="00B26BA6"/>
    <w:rsid w:val="00B27C39"/>
    <w:rsid w:val="00B302C1"/>
    <w:rsid w:val="00B318F8"/>
    <w:rsid w:val="00B31F5E"/>
    <w:rsid w:val="00B31FAD"/>
    <w:rsid w:val="00B3263C"/>
    <w:rsid w:val="00B32C77"/>
    <w:rsid w:val="00B346A6"/>
    <w:rsid w:val="00B349B2"/>
    <w:rsid w:val="00B34E7F"/>
    <w:rsid w:val="00B34F7E"/>
    <w:rsid w:val="00B35441"/>
    <w:rsid w:val="00B3615F"/>
    <w:rsid w:val="00B37902"/>
    <w:rsid w:val="00B406A5"/>
    <w:rsid w:val="00B42306"/>
    <w:rsid w:val="00B426B8"/>
    <w:rsid w:val="00B42D15"/>
    <w:rsid w:val="00B433A2"/>
    <w:rsid w:val="00B441E9"/>
    <w:rsid w:val="00B4656C"/>
    <w:rsid w:val="00B46C6A"/>
    <w:rsid w:val="00B50EB6"/>
    <w:rsid w:val="00B51B27"/>
    <w:rsid w:val="00B52443"/>
    <w:rsid w:val="00B5378E"/>
    <w:rsid w:val="00B55629"/>
    <w:rsid w:val="00B565B0"/>
    <w:rsid w:val="00B56FAA"/>
    <w:rsid w:val="00B600B0"/>
    <w:rsid w:val="00B60981"/>
    <w:rsid w:val="00B61676"/>
    <w:rsid w:val="00B62001"/>
    <w:rsid w:val="00B6261C"/>
    <w:rsid w:val="00B62748"/>
    <w:rsid w:val="00B62EE2"/>
    <w:rsid w:val="00B64F39"/>
    <w:rsid w:val="00B6505B"/>
    <w:rsid w:val="00B65098"/>
    <w:rsid w:val="00B669EE"/>
    <w:rsid w:val="00B7175D"/>
    <w:rsid w:val="00B71892"/>
    <w:rsid w:val="00B72B86"/>
    <w:rsid w:val="00B74224"/>
    <w:rsid w:val="00B74303"/>
    <w:rsid w:val="00B74EE9"/>
    <w:rsid w:val="00B75B2F"/>
    <w:rsid w:val="00B7652E"/>
    <w:rsid w:val="00B767AB"/>
    <w:rsid w:val="00B80A41"/>
    <w:rsid w:val="00B80A4D"/>
    <w:rsid w:val="00B81D52"/>
    <w:rsid w:val="00B81E48"/>
    <w:rsid w:val="00B8227A"/>
    <w:rsid w:val="00B854B0"/>
    <w:rsid w:val="00B85D8A"/>
    <w:rsid w:val="00B86178"/>
    <w:rsid w:val="00B86FDC"/>
    <w:rsid w:val="00B87C9C"/>
    <w:rsid w:val="00B87D06"/>
    <w:rsid w:val="00B90232"/>
    <w:rsid w:val="00B91F09"/>
    <w:rsid w:val="00B9203F"/>
    <w:rsid w:val="00B92D6E"/>
    <w:rsid w:val="00B9305A"/>
    <w:rsid w:val="00B9450C"/>
    <w:rsid w:val="00B9497F"/>
    <w:rsid w:val="00B95583"/>
    <w:rsid w:val="00B956C8"/>
    <w:rsid w:val="00B95802"/>
    <w:rsid w:val="00BA0577"/>
    <w:rsid w:val="00BA2B7A"/>
    <w:rsid w:val="00BA2E8B"/>
    <w:rsid w:val="00BA3196"/>
    <w:rsid w:val="00BA3B66"/>
    <w:rsid w:val="00BA40ED"/>
    <w:rsid w:val="00BA4679"/>
    <w:rsid w:val="00BA7F87"/>
    <w:rsid w:val="00BB133F"/>
    <w:rsid w:val="00BB1620"/>
    <w:rsid w:val="00BB1998"/>
    <w:rsid w:val="00BB1AA3"/>
    <w:rsid w:val="00BB269D"/>
    <w:rsid w:val="00BB2B4B"/>
    <w:rsid w:val="00BB360C"/>
    <w:rsid w:val="00BB3A8E"/>
    <w:rsid w:val="00BB3FFC"/>
    <w:rsid w:val="00BB458F"/>
    <w:rsid w:val="00BB4D7B"/>
    <w:rsid w:val="00BB5459"/>
    <w:rsid w:val="00BB572C"/>
    <w:rsid w:val="00BB58C4"/>
    <w:rsid w:val="00BB5BCB"/>
    <w:rsid w:val="00BC0AEF"/>
    <w:rsid w:val="00BC0E6A"/>
    <w:rsid w:val="00BC1698"/>
    <w:rsid w:val="00BC1C06"/>
    <w:rsid w:val="00BC2845"/>
    <w:rsid w:val="00BC3878"/>
    <w:rsid w:val="00BC4187"/>
    <w:rsid w:val="00BC4937"/>
    <w:rsid w:val="00BC5930"/>
    <w:rsid w:val="00BC72F2"/>
    <w:rsid w:val="00BC7483"/>
    <w:rsid w:val="00BC766B"/>
    <w:rsid w:val="00BD0287"/>
    <w:rsid w:val="00BD0E70"/>
    <w:rsid w:val="00BD188A"/>
    <w:rsid w:val="00BD3428"/>
    <w:rsid w:val="00BD46E5"/>
    <w:rsid w:val="00BD5394"/>
    <w:rsid w:val="00BD7855"/>
    <w:rsid w:val="00BD7B02"/>
    <w:rsid w:val="00BE280E"/>
    <w:rsid w:val="00BE2FED"/>
    <w:rsid w:val="00BE34C6"/>
    <w:rsid w:val="00BE4A82"/>
    <w:rsid w:val="00BE4F5A"/>
    <w:rsid w:val="00BE5444"/>
    <w:rsid w:val="00BE6564"/>
    <w:rsid w:val="00BE6E8C"/>
    <w:rsid w:val="00BF21E6"/>
    <w:rsid w:val="00BF3912"/>
    <w:rsid w:val="00BF6817"/>
    <w:rsid w:val="00BF6A08"/>
    <w:rsid w:val="00BF6D0F"/>
    <w:rsid w:val="00C00115"/>
    <w:rsid w:val="00C0021F"/>
    <w:rsid w:val="00C004C2"/>
    <w:rsid w:val="00C005F7"/>
    <w:rsid w:val="00C00E45"/>
    <w:rsid w:val="00C01B46"/>
    <w:rsid w:val="00C034C6"/>
    <w:rsid w:val="00C04020"/>
    <w:rsid w:val="00C04067"/>
    <w:rsid w:val="00C044A4"/>
    <w:rsid w:val="00C05AC2"/>
    <w:rsid w:val="00C06622"/>
    <w:rsid w:val="00C06992"/>
    <w:rsid w:val="00C06C48"/>
    <w:rsid w:val="00C06DC3"/>
    <w:rsid w:val="00C06F39"/>
    <w:rsid w:val="00C0787B"/>
    <w:rsid w:val="00C10906"/>
    <w:rsid w:val="00C11068"/>
    <w:rsid w:val="00C138F0"/>
    <w:rsid w:val="00C14296"/>
    <w:rsid w:val="00C14838"/>
    <w:rsid w:val="00C15DC4"/>
    <w:rsid w:val="00C16499"/>
    <w:rsid w:val="00C170CF"/>
    <w:rsid w:val="00C17223"/>
    <w:rsid w:val="00C2361D"/>
    <w:rsid w:val="00C23D1E"/>
    <w:rsid w:val="00C25B00"/>
    <w:rsid w:val="00C25D1D"/>
    <w:rsid w:val="00C25F46"/>
    <w:rsid w:val="00C261A9"/>
    <w:rsid w:val="00C266F7"/>
    <w:rsid w:val="00C26AE7"/>
    <w:rsid w:val="00C26C4C"/>
    <w:rsid w:val="00C279C3"/>
    <w:rsid w:val="00C30CB3"/>
    <w:rsid w:val="00C30F1D"/>
    <w:rsid w:val="00C31B87"/>
    <w:rsid w:val="00C320A4"/>
    <w:rsid w:val="00C32183"/>
    <w:rsid w:val="00C32386"/>
    <w:rsid w:val="00C32447"/>
    <w:rsid w:val="00C329E6"/>
    <w:rsid w:val="00C338D2"/>
    <w:rsid w:val="00C3484D"/>
    <w:rsid w:val="00C3718D"/>
    <w:rsid w:val="00C375D5"/>
    <w:rsid w:val="00C37D67"/>
    <w:rsid w:val="00C414E7"/>
    <w:rsid w:val="00C42F9B"/>
    <w:rsid w:val="00C45248"/>
    <w:rsid w:val="00C463BE"/>
    <w:rsid w:val="00C47894"/>
    <w:rsid w:val="00C50A0D"/>
    <w:rsid w:val="00C52A97"/>
    <w:rsid w:val="00C5363B"/>
    <w:rsid w:val="00C557B0"/>
    <w:rsid w:val="00C56BCF"/>
    <w:rsid w:val="00C60330"/>
    <w:rsid w:val="00C61312"/>
    <w:rsid w:val="00C63234"/>
    <w:rsid w:val="00C646A3"/>
    <w:rsid w:val="00C64E21"/>
    <w:rsid w:val="00C6635C"/>
    <w:rsid w:val="00C66403"/>
    <w:rsid w:val="00C664DD"/>
    <w:rsid w:val="00C673E2"/>
    <w:rsid w:val="00C67C07"/>
    <w:rsid w:val="00C70300"/>
    <w:rsid w:val="00C70970"/>
    <w:rsid w:val="00C71D76"/>
    <w:rsid w:val="00C73121"/>
    <w:rsid w:val="00C736BA"/>
    <w:rsid w:val="00C73749"/>
    <w:rsid w:val="00C742FE"/>
    <w:rsid w:val="00C778E7"/>
    <w:rsid w:val="00C814FA"/>
    <w:rsid w:val="00C839C9"/>
    <w:rsid w:val="00C83F1F"/>
    <w:rsid w:val="00C8523C"/>
    <w:rsid w:val="00C8550A"/>
    <w:rsid w:val="00C8676C"/>
    <w:rsid w:val="00C90344"/>
    <w:rsid w:val="00C909ED"/>
    <w:rsid w:val="00C90AD1"/>
    <w:rsid w:val="00C90BCC"/>
    <w:rsid w:val="00C90CC1"/>
    <w:rsid w:val="00C936C1"/>
    <w:rsid w:val="00C93907"/>
    <w:rsid w:val="00C94D6D"/>
    <w:rsid w:val="00C95B6B"/>
    <w:rsid w:val="00C9727F"/>
    <w:rsid w:val="00C97292"/>
    <w:rsid w:val="00C97CCF"/>
    <w:rsid w:val="00CA023D"/>
    <w:rsid w:val="00CA0268"/>
    <w:rsid w:val="00CA0D5D"/>
    <w:rsid w:val="00CA238A"/>
    <w:rsid w:val="00CA2C20"/>
    <w:rsid w:val="00CA4C73"/>
    <w:rsid w:val="00CA5193"/>
    <w:rsid w:val="00CA53FD"/>
    <w:rsid w:val="00CA640F"/>
    <w:rsid w:val="00CA655C"/>
    <w:rsid w:val="00CA66B1"/>
    <w:rsid w:val="00CA6B0A"/>
    <w:rsid w:val="00CA72CC"/>
    <w:rsid w:val="00CA768A"/>
    <w:rsid w:val="00CB12C5"/>
    <w:rsid w:val="00CB20A8"/>
    <w:rsid w:val="00CB20C2"/>
    <w:rsid w:val="00CB4595"/>
    <w:rsid w:val="00CB4B07"/>
    <w:rsid w:val="00CB5ED8"/>
    <w:rsid w:val="00CB75BE"/>
    <w:rsid w:val="00CB7B4A"/>
    <w:rsid w:val="00CB7CE4"/>
    <w:rsid w:val="00CC048C"/>
    <w:rsid w:val="00CC069F"/>
    <w:rsid w:val="00CC097E"/>
    <w:rsid w:val="00CC115B"/>
    <w:rsid w:val="00CC2ED8"/>
    <w:rsid w:val="00CC37E5"/>
    <w:rsid w:val="00CC42B6"/>
    <w:rsid w:val="00CC45B3"/>
    <w:rsid w:val="00CC481C"/>
    <w:rsid w:val="00CC5213"/>
    <w:rsid w:val="00CC734C"/>
    <w:rsid w:val="00CD04BC"/>
    <w:rsid w:val="00CD2F8C"/>
    <w:rsid w:val="00CD32FC"/>
    <w:rsid w:val="00CD3972"/>
    <w:rsid w:val="00CD50B9"/>
    <w:rsid w:val="00CD5DE1"/>
    <w:rsid w:val="00CD64C7"/>
    <w:rsid w:val="00CD679D"/>
    <w:rsid w:val="00CD7A09"/>
    <w:rsid w:val="00CE0781"/>
    <w:rsid w:val="00CE28D0"/>
    <w:rsid w:val="00CE2CEE"/>
    <w:rsid w:val="00CE3220"/>
    <w:rsid w:val="00CE3F70"/>
    <w:rsid w:val="00CE415B"/>
    <w:rsid w:val="00CE4A50"/>
    <w:rsid w:val="00CE50DC"/>
    <w:rsid w:val="00CE5E28"/>
    <w:rsid w:val="00CE649A"/>
    <w:rsid w:val="00CE6DE8"/>
    <w:rsid w:val="00CE6F48"/>
    <w:rsid w:val="00CE78B1"/>
    <w:rsid w:val="00CF0FE5"/>
    <w:rsid w:val="00CF25A5"/>
    <w:rsid w:val="00CF6AD4"/>
    <w:rsid w:val="00CF6F7E"/>
    <w:rsid w:val="00CF7FAD"/>
    <w:rsid w:val="00D00A8D"/>
    <w:rsid w:val="00D01680"/>
    <w:rsid w:val="00D017C3"/>
    <w:rsid w:val="00D01847"/>
    <w:rsid w:val="00D01A36"/>
    <w:rsid w:val="00D01D3F"/>
    <w:rsid w:val="00D02E26"/>
    <w:rsid w:val="00D03945"/>
    <w:rsid w:val="00D045F6"/>
    <w:rsid w:val="00D04DDF"/>
    <w:rsid w:val="00D10190"/>
    <w:rsid w:val="00D11CB0"/>
    <w:rsid w:val="00D125D2"/>
    <w:rsid w:val="00D12AC9"/>
    <w:rsid w:val="00D13423"/>
    <w:rsid w:val="00D15AB0"/>
    <w:rsid w:val="00D15AF4"/>
    <w:rsid w:val="00D15DB3"/>
    <w:rsid w:val="00D174D4"/>
    <w:rsid w:val="00D17F41"/>
    <w:rsid w:val="00D20A7C"/>
    <w:rsid w:val="00D21C95"/>
    <w:rsid w:val="00D22F66"/>
    <w:rsid w:val="00D253B2"/>
    <w:rsid w:val="00D269AD"/>
    <w:rsid w:val="00D2768F"/>
    <w:rsid w:val="00D27991"/>
    <w:rsid w:val="00D31BD4"/>
    <w:rsid w:val="00D31C3A"/>
    <w:rsid w:val="00D31DFA"/>
    <w:rsid w:val="00D31FCD"/>
    <w:rsid w:val="00D32E0F"/>
    <w:rsid w:val="00D35AAA"/>
    <w:rsid w:val="00D37920"/>
    <w:rsid w:val="00D416B6"/>
    <w:rsid w:val="00D42D10"/>
    <w:rsid w:val="00D44F89"/>
    <w:rsid w:val="00D46557"/>
    <w:rsid w:val="00D466AC"/>
    <w:rsid w:val="00D46AC4"/>
    <w:rsid w:val="00D4763F"/>
    <w:rsid w:val="00D50FE4"/>
    <w:rsid w:val="00D5119B"/>
    <w:rsid w:val="00D51474"/>
    <w:rsid w:val="00D51D3B"/>
    <w:rsid w:val="00D520F2"/>
    <w:rsid w:val="00D5606E"/>
    <w:rsid w:val="00D567C9"/>
    <w:rsid w:val="00D56DED"/>
    <w:rsid w:val="00D572C9"/>
    <w:rsid w:val="00D57CEE"/>
    <w:rsid w:val="00D57ED9"/>
    <w:rsid w:val="00D610DA"/>
    <w:rsid w:val="00D6311B"/>
    <w:rsid w:val="00D6358D"/>
    <w:rsid w:val="00D63FC0"/>
    <w:rsid w:val="00D645BA"/>
    <w:rsid w:val="00D65972"/>
    <w:rsid w:val="00D66DD5"/>
    <w:rsid w:val="00D67788"/>
    <w:rsid w:val="00D67AB1"/>
    <w:rsid w:val="00D700FE"/>
    <w:rsid w:val="00D70914"/>
    <w:rsid w:val="00D70D3A"/>
    <w:rsid w:val="00D71505"/>
    <w:rsid w:val="00D71810"/>
    <w:rsid w:val="00D71919"/>
    <w:rsid w:val="00D72E4C"/>
    <w:rsid w:val="00D734A1"/>
    <w:rsid w:val="00D73BA0"/>
    <w:rsid w:val="00D74039"/>
    <w:rsid w:val="00D74070"/>
    <w:rsid w:val="00D74DD0"/>
    <w:rsid w:val="00D7521A"/>
    <w:rsid w:val="00D77839"/>
    <w:rsid w:val="00D80E97"/>
    <w:rsid w:val="00D81C53"/>
    <w:rsid w:val="00D843BD"/>
    <w:rsid w:val="00D85443"/>
    <w:rsid w:val="00D8624E"/>
    <w:rsid w:val="00D8692E"/>
    <w:rsid w:val="00D869FD"/>
    <w:rsid w:val="00D86D3E"/>
    <w:rsid w:val="00D86DB2"/>
    <w:rsid w:val="00D87218"/>
    <w:rsid w:val="00D87C30"/>
    <w:rsid w:val="00D87CD8"/>
    <w:rsid w:val="00D90DB8"/>
    <w:rsid w:val="00D9113E"/>
    <w:rsid w:val="00D911E3"/>
    <w:rsid w:val="00D94B94"/>
    <w:rsid w:val="00D94F03"/>
    <w:rsid w:val="00D95311"/>
    <w:rsid w:val="00D95AF9"/>
    <w:rsid w:val="00D95D23"/>
    <w:rsid w:val="00D9627F"/>
    <w:rsid w:val="00D96509"/>
    <w:rsid w:val="00D97C36"/>
    <w:rsid w:val="00D97E39"/>
    <w:rsid w:val="00DA101A"/>
    <w:rsid w:val="00DA16FA"/>
    <w:rsid w:val="00DA19D7"/>
    <w:rsid w:val="00DA277D"/>
    <w:rsid w:val="00DA284D"/>
    <w:rsid w:val="00DA2923"/>
    <w:rsid w:val="00DA3503"/>
    <w:rsid w:val="00DA45F4"/>
    <w:rsid w:val="00DA4941"/>
    <w:rsid w:val="00DA4A77"/>
    <w:rsid w:val="00DA4EDE"/>
    <w:rsid w:val="00DA4FAC"/>
    <w:rsid w:val="00DA513D"/>
    <w:rsid w:val="00DA5241"/>
    <w:rsid w:val="00DA5292"/>
    <w:rsid w:val="00DA58B2"/>
    <w:rsid w:val="00DA5EB8"/>
    <w:rsid w:val="00DA799E"/>
    <w:rsid w:val="00DB00B1"/>
    <w:rsid w:val="00DB0393"/>
    <w:rsid w:val="00DB05F7"/>
    <w:rsid w:val="00DB2E6F"/>
    <w:rsid w:val="00DB32DC"/>
    <w:rsid w:val="00DB377B"/>
    <w:rsid w:val="00DB40CC"/>
    <w:rsid w:val="00DB4FAE"/>
    <w:rsid w:val="00DB5394"/>
    <w:rsid w:val="00DB5D11"/>
    <w:rsid w:val="00DB7E39"/>
    <w:rsid w:val="00DC28E9"/>
    <w:rsid w:val="00DC4082"/>
    <w:rsid w:val="00DC41F3"/>
    <w:rsid w:val="00DC5686"/>
    <w:rsid w:val="00DC612F"/>
    <w:rsid w:val="00DC643C"/>
    <w:rsid w:val="00DD2F7A"/>
    <w:rsid w:val="00DD3063"/>
    <w:rsid w:val="00DD30D7"/>
    <w:rsid w:val="00DD60B4"/>
    <w:rsid w:val="00DD6AD1"/>
    <w:rsid w:val="00DD768F"/>
    <w:rsid w:val="00DE0019"/>
    <w:rsid w:val="00DE0160"/>
    <w:rsid w:val="00DE340B"/>
    <w:rsid w:val="00DE4C6F"/>
    <w:rsid w:val="00DE5119"/>
    <w:rsid w:val="00DE61AE"/>
    <w:rsid w:val="00DE6652"/>
    <w:rsid w:val="00DF0156"/>
    <w:rsid w:val="00DF0517"/>
    <w:rsid w:val="00DF05C9"/>
    <w:rsid w:val="00DF0A22"/>
    <w:rsid w:val="00DF0FB6"/>
    <w:rsid w:val="00DF2371"/>
    <w:rsid w:val="00DF3383"/>
    <w:rsid w:val="00DF3FBB"/>
    <w:rsid w:val="00DF4131"/>
    <w:rsid w:val="00DF460B"/>
    <w:rsid w:val="00DF491F"/>
    <w:rsid w:val="00DF4F16"/>
    <w:rsid w:val="00DF55EF"/>
    <w:rsid w:val="00DF570B"/>
    <w:rsid w:val="00DF7654"/>
    <w:rsid w:val="00E005C1"/>
    <w:rsid w:val="00E0244B"/>
    <w:rsid w:val="00E035B8"/>
    <w:rsid w:val="00E04814"/>
    <w:rsid w:val="00E04832"/>
    <w:rsid w:val="00E04BB2"/>
    <w:rsid w:val="00E05F52"/>
    <w:rsid w:val="00E07D33"/>
    <w:rsid w:val="00E1026B"/>
    <w:rsid w:val="00E104C8"/>
    <w:rsid w:val="00E1050B"/>
    <w:rsid w:val="00E1097F"/>
    <w:rsid w:val="00E12C91"/>
    <w:rsid w:val="00E13FE8"/>
    <w:rsid w:val="00E15204"/>
    <w:rsid w:val="00E1538B"/>
    <w:rsid w:val="00E16B00"/>
    <w:rsid w:val="00E16B6C"/>
    <w:rsid w:val="00E16E32"/>
    <w:rsid w:val="00E17E3E"/>
    <w:rsid w:val="00E21362"/>
    <w:rsid w:val="00E219CE"/>
    <w:rsid w:val="00E223BA"/>
    <w:rsid w:val="00E24422"/>
    <w:rsid w:val="00E244F2"/>
    <w:rsid w:val="00E24737"/>
    <w:rsid w:val="00E250A0"/>
    <w:rsid w:val="00E25BA2"/>
    <w:rsid w:val="00E2703D"/>
    <w:rsid w:val="00E2734F"/>
    <w:rsid w:val="00E30163"/>
    <w:rsid w:val="00E31548"/>
    <w:rsid w:val="00E32391"/>
    <w:rsid w:val="00E330A6"/>
    <w:rsid w:val="00E338B4"/>
    <w:rsid w:val="00E33D85"/>
    <w:rsid w:val="00E33F98"/>
    <w:rsid w:val="00E34234"/>
    <w:rsid w:val="00E3446E"/>
    <w:rsid w:val="00E35173"/>
    <w:rsid w:val="00E35379"/>
    <w:rsid w:val="00E377F3"/>
    <w:rsid w:val="00E400D4"/>
    <w:rsid w:val="00E40FFC"/>
    <w:rsid w:val="00E42BCD"/>
    <w:rsid w:val="00E435DC"/>
    <w:rsid w:val="00E44CD7"/>
    <w:rsid w:val="00E44E0A"/>
    <w:rsid w:val="00E4513B"/>
    <w:rsid w:val="00E46758"/>
    <w:rsid w:val="00E4696D"/>
    <w:rsid w:val="00E47E07"/>
    <w:rsid w:val="00E50E1E"/>
    <w:rsid w:val="00E5181B"/>
    <w:rsid w:val="00E5234C"/>
    <w:rsid w:val="00E52749"/>
    <w:rsid w:val="00E5315A"/>
    <w:rsid w:val="00E55D44"/>
    <w:rsid w:val="00E55F9A"/>
    <w:rsid w:val="00E56664"/>
    <w:rsid w:val="00E567C6"/>
    <w:rsid w:val="00E571CF"/>
    <w:rsid w:val="00E578C5"/>
    <w:rsid w:val="00E57F7E"/>
    <w:rsid w:val="00E6052D"/>
    <w:rsid w:val="00E60A10"/>
    <w:rsid w:val="00E61F7E"/>
    <w:rsid w:val="00E62524"/>
    <w:rsid w:val="00E626EC"/>
    <w:rsid w:val="00E627E3"/>
    <w:rsid w:val="00E62B90"/>
    <w:rsid w:val="00E62CF3"/>
    <w:rsid w:val="00E630D0"/>
    <w:rsid w:val="00E63336"/>
    <w:rsid w:val="00E63759"/>
    <w:rsid w:val="00E646EE"/>
    <w:rsid w:val="00E64F88"/>
    <w:rsid w:val="00E66C95"/>
    <w:rsid w:val="00E66E17"/>
    <w:rsid w:val="00E66F4C"/>
    <w:rsid w:val="00E6796E"/>
    <w:rsid w:val="00E702A2"/>
    <w:rsid w:val="00E706AF"/>
    <w:rsid w:val="00E717AF"/>
    <w:rsid w:val="00E71F31"/>
    <w:rsid w:val="00E74A10"/>
    <w:rsid w:val="00E74A68"/>
    <w:rsid w:val="00E7515B"/>
    <w:rsid w:val="00E755B5"/>
    <w:rsid w:val="00E764DA"/>
    <w:rsid w:val="00E821CD"/>
    <w:rsid w:val="00E832F4"/>
    <w:rsid w:val="00E8351D"/>
    <w:rsid w:val="00E86138"/>
    <w:rsid w:val="00E8614A"/>
    <w:rsid w:val="00E864A9"/>
    <w:rsid w:val="00E867BC"/>
    <w:rsid w:val="00E86C76"/>
    <w:rsid w:val="00E9075B"/>
    <w:rsid w:val="00E91058"/>
    <w:rsid w:val="00E9277D"/>
    <w:rsid w:val="00E92FBE"/>
    <w:rsid w:val="00E937DB"/>
    <w:rsid w:val="00E93B7A"/>
    <w:rsid w:val="00E93C12"/>
    <w:rsid w:val="00E95F60"/>
    <w:rsid w:val="00E963CC"/>
    <w:rsid w:val="00E964E0"/>
    <w:rsid w:val="00E96CB0"/>
    <w:rsid w:val="00E96EEC"/>
    <w:rsid w:val="00E974E4"/>
    <w:rsid w:val="00E97CA3"/>
    <w:rsid w:val="00E97D56"/>
    <w:rsid w:val="00E97F38"/>
    <w:rsid w:val="00EA0A8E"/>
    <w:rsid w:val="00EA1A99"/>
    <w:rsid w:val="00EA38DC"/>
    <w:rsid w:val="00EA3DC7"/>
    <w:rsid w:val="00EA4A5D"/>
    <w:rsid w:val="00EA4AD8"/>
    <w:rsid w:val="00EA5196"/>
    <w:rsid w:val="00EA51DD"/>
    <w:rsid w:val="00EA54A1"/>
    <w:rsid w:val="00EA6B34"/>
    <w:rsid w:val="00EA7A00"/>
    <w:rsid w:val="00EB0014"/>
    <w:rsid w:val="00EB15AA"/>
    <w:rsid w:val="00EB1AB9"/>
    <w:rsid w:val="00EB251C"/>
    <w:rsid w:val="00EB2EDF"/>
    <w:rsid w:val="00EB2EED"/>
    <w:rsid w:val="00EB578F"/>
    <w:rsid w:val="00EB753C"/>
    <w:rsid w:val="00EC0F71"/>
    <w:rsid w:val="00EC16E5"/>
    <w:rsid w:val="00EC2AEA"/>
    <w:rsid w:val="00EC2B1B"/>
    <w:rsid w:val="00EC31B2"/>
    <w:rsid w:val="00EC38BC"/>
    <w:rsid w:val="00EC45CE"/>
    <w:rsid w:val="00EC4619"/>
    <w:rsid w:val="00EC4687"/>
    <w:rsid w:val="00EC6E34"/>
    <w:rsid w:val="00EC6F5B"/>
    <w:rsid w:val="00ED0FE8"/>
    <w:rsid w:val="00ED1A26"/>
    <w:rsid w:val="00ED29D0"/>
    <w:rsid w:val="00ED458F"/>
    <w:rsid w:val="00ED58A6"/>
    <w:rsid w:val="00ED6918"/>
    <w:rsid w:val="00ED76E9"/>
    <w:rsid w:val="00EE00EE"/>
    <w:rsid w:val="00EE091F"/>
    <w:rsid w:val="00EE0FAC"/>
    <w:rsid w:val="00EE1A20"/>
    <w:rsid w:val="00EE1DDA"/>
    <w:rsid w:val="00EE4651"/>
    <w:rsid w:val="00EE470F"/>
    <w:rsid w:val="00EE6341"/>
    <w:rsid w:val="00EE6A69"/>
    <w:rsid w:val="00EE7181"/>
    <w:rsid w:val="00EE7EB4"/>
    <w:rsid w:val="00EF1253"/>
    <w:rsid w:val="00EF1328"/>
    <w:rsid w:val="00EF2E7E"/>
    <w:rsid w:val="00EF306F"/>
    <w:rsid w:val="00EF4048"/>
    <w:rsid w:val="00EF5050"/>
    <w:rsid w:val="00EF57AA"/>
    <w:rsid w:val="00EF7D64"/>
    <w:rsid w:val="00F00EA6"/>
    <w:rsid w:val="00F0161E"/>
    <w:rsid w:val="00F01BF9"/>
    <w:rsid w:val="00F04B7E"/>
    <w:rsid w:val="00F051A5"/>
    <w:rsid w:val="00F068F6"/>
    <w:rsid w:val="00F07048"/>
    <w:rsid w:val="00F12A18"/>
    <w:rsid w:val="00F12E0D"/>
    <w:rsid w:val="00F13B25"/>
    <w:rsid w:val="00F13D24"/>
    <w:rsid w:val="00F13E7E"/>
    <w:rsid w:val="00F14F03"/>
    <w:rsid w:val="00F16FC3"/>
    <w:rsid w:val="00F1704C"/>
    <w:rsid w:val="00F17F5A"/>
    <w:rsid w:val="00F20131"/>
    <w:rsid w:val="00F22DD5"/>
    <w:rsid w:val="00F23353"/>
    <w:rsid w:val="00F24B75"/>
    <w:rsid w:val="00F24F93"/>
    <w:rsid w:val="00F2563E"/>
    <w:rsid w:val="00F2586F"/>
    <w:rsid w:val="00F258A5"/>
    <w:rsid w:val="00F26AF8"/>
    <w:rsid w:val="00F27D3F"/>
    <w:rsid w:val="00F31040"/>
    <w:rsid w:val="00F31446"/>
    <w:rsid w:val="00F314E4"/>
    <w:rsid w:val="00F31940"/>
    <w:rsid w:val="00F3284B"/>
    <w:rsid w:val="00F32FFB"/>
    <w:rsid w:val="00F33839"/>
    <w:rsid w:val="00F338AB"/>
    <w:rsid w:val="00F33CDC"/>
    <w:rsid w:val="00F341FE"/>
    <w:rsid w:val="00F34DE2"/>
    <w:rsid w:val="00F34EBE"/>
    <w:rsid w:val="00F352C6"/>
    <w:rsid w:val="00F40735"/>
    <w:rsid w:val="00F41C11"/>
    <w:rsid w:val="00F42614"/>
    <w:rsid w:val="00F429AE"/>
    <w:rsid w:val="00F42D56"/>
    <w:rsid w:val="00F43DCC"/>
    <w:rsid w:val="00F451BE"/>
    <w:rsid w:val="00F452DC"/>
    <w:rsid w:val="00F4595E"/>
    <w:rsid w:val="00F459CD"/>
    <w:rsid w:val="00F4667E"/>
    <w:rsid w:val="00F46E89"/>
    <w:rsid w:val="00F47F39"/>
    <w:rsid w:val="00F52391"/>
    <w:rsid w:val="00F52440"/>
    <w:rsid w:val="00F5381C"/>
    <w:rsid w:val="00F54FCC"/>
    <w:rsid w:val="00F55410"/>
    <w:rsid w:val="00F5635E"/>
    <w:rsid w:val="00F61B8F"/>
    <w:rsid w:val="00F63CD4"/>
    <w:rsid w:val="00F65438"/>
    <w:rsid w:val="00F6678B"/>
    <w:rsid w:val="00F66FEB"/>
    <w:rsid w:val="00F66FFB"/>
    <w:rsid w:val="00F70B87"/>
    <w:rsid w:val="00F70BA8"/>
    <w:rsid w:val="00F71164"/>
    <w:rsid w:val="00F71587"/>
    <w:rsid w:val="00F72867"/>
    <w:rsid w:val="00F7345D"/>
    <w:rsid w:val="00F73A96"/>
    <w:rsid w:val="00F742EB"/>
    <w:rsid w:val="00F7533C"/>
    <w:rsid w:val="00F75623"/>
    <w:rsid w:val="00F7577C"/>
    <w:rsid w:val="00F76CF3"/>
    <w:rsid w:val="00F772E6"/>
    <w:rsid w:val="00F774F6"/>
    <w:rsid w:val="00F77B9A"/>
    <w:rsid w:val="00F77DF6"/>
    <w:rsid w:val="00F80C0F"/>
    <w:rsid w:val="00F80E9E"/>
    <w:rsid w:val="00F816E5"/>
    <w:rsid w:val="00F81F0D"/>
    <w:rsid w:val="00F84227"/>
    <w:rsid w:val="00F846A7"/>
    <w:rsid w:val="00F84F85"/>
    <w:rsid w:val="00F87049"/>
    <w:rsid w:val="00F9006A"/>
    <w:rsid w:val="00F90809"/>
    <w:rsid w:val="00F92302"/>
    <w:rsid w:val="00F9266F"/>
    <w:rsid w:val="00F932A4"/>
    <w:rsid w:val="00F9539F"/>
    <w:rsid w:val="00F9637C"/>
    <w:rsid w:val="00F96D72"/>
    <w:rsid w:val="00F97628"/>
    <w:rsid w:val="00FA23B1"/>
    <w:rsid w:val="00FA27EC"/>
    <w:rsid w:val="00FA2AFF"/>
    <w:rsid w:val="00FA399A"/>
    <w:rsid w:val="00FA61D5"/>
    <w:rsid w:val="00FA6D05"/>
    <w:rsid w:val="00FA6D1A"/>
    <w:rsid w:val="00FA7B8A"/>
    <w:rsid w:val="00FB0C38"/>
    <w:rsid w:val="00FB0F39"/>
    <w:rsid w:val="00FB4243"/>
    <w:rsid w:val="00FB467A"/>
    <w:rsid w:val="00FB4693"/>
    <w:rsid w:val="00FB4A3A"/>
    <w:rsid w:val="00FB5729"/>
    <w:rsid w:val="00FC03C9"/>
    <w:rsid w:val="00FC065A"/>
    <w:rsid w:val="00FC0AEA"/>
    <w:rsid w:val="00FC1754"/>
    <w:rsid w:val="00FC5A50"/>
    <w:rsid w:val="00FC5FFD"/>
    <w:rsid w:val="00FC656C"/>
    <w:rsid w:val="00FC6BD6"/>
    <w:rsid w:val="00FC6EB2"/>
    <w:rsid w:val="00FC7DD9"/>
    <w:rsid w:val="00FD0A0A"/>
    <w:rsid w:val="00FD0AD2"/>
    <w:rsid w:val="00FD1402"/>
    <w:rsid w:val="00FD15FA"/>
    <w:rsid w:val="00FD1817"/>
    <w:rsid w:val="00FD2853"/>
    <w:rsid w:val="00FD2D58"/>
    <w:rsid w:val="00FD3652"/>
    <w:rsid w:val="00FD39D7"/>
    <w:rsid w:val="00FD4AFD"/>
    <w:rsid w:val="00FD5565"/>
    <w:rsid w:val="00FD5D99"/>
    <w:rsid w:val="00FD69D5"/>
    <w:rsid w:val="00FD7240"/>
    <w:rsid w:val="00FD7CB1"/>
    <w:rsid w:val="00FE1781"/>
    <w:rsid w:val="00FE1B30"/>
    <w:rsid w:val="00FE20B9"/>
    <w:rsid w:val="00FE3130"/>
    <w:rsid w:val="00FE3519"/>
    <w:rsid w:val="00FE35CB"/>
    <w:rsid w:val="00FE36E1"/>
    <w:rsid w:val="00FE53D9"/>
    <w:rsid w:val="00FE564E"/>
    <w:rsid w:val="00FE593A"/>
    <w:rsid w:val="00FE646E"/>
    <w:rsid w:val="00FE650D"/>
    <w:rsid w:val="00FE726A"/>
    <w:rsid w:val="00FF0481"/>
    <w:rsid w:val="00FF162E"/>
    <w:rsid w:val="00FF24C7"/>
    <w:rsid w:val="00FF4BB0"/>
    <w:rsid w:val="00FF5550"/>
    <w:rsid w:val="00FF606B"/>
    <w:rsid w:val="00FF616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CFBB4"/>
  <w15:docId w15:val="{7CCE2717-57F4-45AC-9068-E7E30A77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74E4"/>
    <w:rPr>
      <w:rFonts w:ascii="Vodafone Rg" w:hAnsi="Vodafone Rg"/>
      <w:color w:val="4A4D4E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E974E4"/>
    <w:pPr>
      <w:spacing w:before="240"/>
      <w:outlineLvl w:val="0"/>
    </w:pPr>
    <w:rPr>
      <w:rFonts w:ascii="Vodafone Lt" w:hAnsi="Vodafone Lt"/>
      <w:color w:val="E60000"/>
      <w:sz w:val="64"/>
    </w:rPr>
  </w:style>
  <w:style w:type="paragraph" w:styleId="Nadpis2">
    <w:name w:val="heading 2"/>
    <w:basedOn w:val="Normln"/>
    <w:next w:val="Normln"/>
    <w:link w:val="Nadpis2Char"/>
    <w:qFormat/>
    <w:rsid w:val="001F2E21"/>
    <w:pPr>
      <w:spacing w:before="100" w:beforeAutospacing="1"/>
      <w:outlineLvl w:val="1"/>
    </w:pPr>
    <w:rPr>
      <w:b/>
      <w:bCs/>
      <w:color w:val="E60000"/>
      <w:sz w:val="32"/>
      <w:szCs w:val="32"/>
    </w:rPr>
  </w:style>
  <w:style w:type="paragraph" w:styleId="Nadpis3">
    <w:name w:val="heading 3"/>
    <w:basedOn w:val="Normln"/>
    <w:next w:val="Normln"/>
    <w:qFormat/>
    <w:rsid w:val="001F2E21"/>
    <w:pPr>
      <w:keepNext/>
      <w:outlineLvl w:val="2"/>
    </w:pPr>
    <w:rPr>
      <w:rFonts w:cs="Arial"/>
      <w:b/>
      <w:bCs/>
      <w:sz w:val="24"/>
    </w:rPr>
  </w:style>
  <w:style w:type="paragraph" w:styleId="Nadpis4">
    <w:name w:val="heading 4"/>
    <w:basedOn w:val="Nadpis2"/>
    <w:next w:val="Normln"/>
    <w:qFormat/>
    <w:rsid w:val="001F2E21"/>
    <w:pPr>
      <w:outlineLvl w:val="3"/>
    </w:pPr>
    <w:rPr>
      <w:color w:val="4A4D4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548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rFonts w:cs="Arial"/>
      <w:b/>
      <w:bCs/>
    </w:rPr>
  </w:style>
  <w:style w:type="paragraph" w:styleId="Zkladntext2">
    <w:name w:val="Body Text 2"/>
    <w:basedOn w:val="Normln"/>
    <w:rPr>
      <w:rFonts w:cs="Arial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pacing w:after="200"/>
    </w:pPr>
    <w:rPr>
      <w:rFonts w:ascii="Times New Roman" w:hAnsi="Times New Roman"/>
      <w:lang w:eastAsia="cs-CZ"/>
    </w:rPr>
  </w:style>
  <w:style w:type="character" w:styleId="Sledovanodkaz">
    <w:name w:val="FollowedHyperlink"/>
    <w:rPr>
      <w:color w:val="606420"/>
      <w:u w:val="single"/>
    </w:rPr>
  </w:style>
  <w:style w:type="paragraph" w:customStyle="1" w:styleId="CharChar1">
    <w:name w:val="Char Char1"/>
    <w:basedOn w:val="Normln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Zdraznn">
    <w:name w:val="Emphasis"/>
    <w:aliases w:val="Italic"/>
    <w:qFormat/>
    <w:rsid w:val="00E974E4"/>
    <w:rPr>
      <w:rFonts w:cs="Arial"/>
      <w:i/>
      <w:lang w:val="cs-CZ"/>
    </w:rPr>
  </w:style>
  <w:style w:type="paragraph" w:customStyle="1" w:styleId="newsdate">
    <w:name w:val="newsdate"/>
    <w:basedOn w:val="Normln"/>
    <w:rsid w:val="00C329E6"/>
    <w:pPr>
      <w:spacing w:after="200"/>
    </w:pPr>
    <w:rPr>
      <w:rFonts w:ascii="Times New Roman" w:hAnsi="Times New Roman"/>
      <w:lang w:eastAsia="cs-CZ"/>
    </w:rPr>
  </w:style>
  <w:style w:type="character" w:styleId="Siln">
    <w:name w:val="Strong"/>
    <w:aliases w:val="PEREX"/>
    <w:uiPriority w:val="22"/>
    <w:qFormat/>
    <w:rsid w:val="001F2E21"/>
    <w:rPr>
      <w:rFonts w:ascii="Vodafone Rg" w:hAnsi="Vodafone Rg" w:cs="Arial"/>
      <w:b/>
      <w:sz w:val="22"/>
      <w:lang w:val="cs-CZ"/>
    </w:rPr>
  </w:style>
  <w:style w:type="table" w:styleId="Mkatabulky">
    <w:name w:val="Table Grid"/>
    <w:basedOn w:val="Normlntabulka"/>
    <w:uiPriority w:val="99"/>
    <w:rsid w:val="00E34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6F3202"/>
    <w:rPr>
      <w:rFonts w:ascii="Arial" w:hAnsi="Arial"/>
      <w:b/>
      <w:bCs/>
    </w:rPr>
  </w:style>
  <w:style w:type="paragraph" w:customStyle="1" w:styleId="Default">
    <w:name w:val="Default"/>
    <w:rsid w:val="006305E6"/>
    <w:pPr>
      <w:autoSpaceDE w:val="0"/>
      <w:autoSpaceDN w:val="0"/>
      <w:adjustRightInd w:val="0"/>
    </w:pPr>
    <w:rPr>
      <w:rFonts w:ascii="StoneSanItcTMed" w:hAnsi="StoneSanItcTMed" w:cs="StoneSanItcTMed"/>
      <w:color w:val="000000"/>
      <w:sz w:val="24"/>
      <w:szCs w:val="24"/>
    </w:rPr>
  </w:style>
  <w:style w:type="paragraph" w:customStyle="1" w:styleId="Body">
    <w:name w:val="Body"/>
    <w:basedOn w:val="Normln"/>
    <w:uiPriority w:val="99"/>
    <w:rsid w:val="0028378D"/>
    <w:pPr>
      <w:spacing w:after="80" w:line="288" w:lineRule="auto"/>
      <w:jc w:val="both"/>
    </w:pPr>
    <w:rPr>
      <w:rFonts w:ascii="Vodafone Lt" w:eastAsia="Calibri" w:hAnsi="Vodafone Lt"/>
      <w:color w:val="000000"/>
      <w:sz w:val="28"/>
      <w:szCs w:val="28"/>
      <w:lang w:eastAsia="cs-CZ"/>
    </w:rPr>
  </w:style>
  <w:style w:type="character" w:customStyle="1" w:styleId="Nadpis2Char">
    <w:name w:val="Nadpis 2 Char"/>
    <w:link w:val="Nadpis2"/>
    <w:rsid w:val="001F2E21"/>
    <w:rPr>
      <w:rFonts w:ascii="Vodafone Rg" w:hAnsi="Vodafone Rg"/>
      <w:b/>
      <w:bCs/>
      <w:color w:val="E60000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rsid w:val="002F2D8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F2D82"/>
    <w:rPr>
      <w:rFonts w:ascii="Arial" w:hAnsi="Arial"/>
      <w:lang w:val="en-US" w:eastAsia="en-US"/>
    </w:rPr>
  </w:style>
  <w:style w:type="character" w:styleId="Znakapoznpodarou">
    <w:name w:val="footnote reference"/>
    <w:rsid w:val="002F2D82"/>
    <w:rPr>
      <w:vertAlign w:val="superscript"/>
    </w:rPr>
  </w:style>
  <w:style w:type="paragraph" w:styleId="Textvysvtlivek">
    <w:name w:val="endnote text"/>
    <w:basedOn w:val="Normln"/>
    <w:link w:val="TextvysvtlivekChar"/>
    <w:rsid w:val="002F2D82"/>
    <w:rPr>
      <w:sz w:val="20"/>
      <w:szCs w:val="20"/>
    </w:rPr>
  </w:style>
  <w:style w:type="character" w:customStyle="1" w:styleId="TextvysvtlivekChar">
    <w:name w:val="Text vysvětlivek Char"/>
    <w:link w:val="Textvysvtlivek"/>
    <w:rsid w:val="002F2D82"/>
    <w:rPr>
      <w:rFonts w:ascii="Arial" w:hAnsi="Arial"/>
      <w:lang w:val="en-US" w:eastAsia="en-US"/>
    </w:rPr>
  </w:style>
  <w:style w:type="character" w:styleId="Odkaznavysvtlivky">
    <w:name w:val="endnote reference"/>
    <w:rsid w:val="002F2D82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7E1F34"/>
    <w:rPr>
      <w:lang w:val="en-US" w:eastAsia="en-US"/>
    </w:rPr>
  </w:style>
  <w:style w:type="paragraph" w:styleId="Bezmezer">
    <w:name w:val="No Spacing"/>
    <w:basedOn w:val="FreeForm"/>
    <w:uiPriority w:val="1"/>
    <w:qFormat/>
    <w:rsid w:val="00E974E4"/>
    <w:pPr>
      <w:spacing w:line="240" w:lineRule="auto"/>
    </w:pPr>
    <w:rPr>
      <w:rFonts w:ascii="Vodafone Rg" w:eastAsia="Times New Roman" w:hAnsi="Vodafone Rg" w:cs="Arial"/>
      <w:b w:val="0"/>
      <w:color w:val="4A4D4E"/>
      <w:sz w:val="22"/>
      <w:szCs w:val="22"/>
      <w:lang w:eastAsia="en-US"/>
    </w:rPr>
  </w:style>
  <w:style w:type="paragraph" w:customStyle="1" w:styleId="FreeForm">
    <w:name w:val="Free Form"/>
    <w:autoRedefine/>
    <w:rsid w:val="007E1F34"/>
    <w:pPr>
      <w:spacing w:line="360" w:lineRule="auto"/>
    </w:pPr>
    <w:rPr>
      <w:rFonts w:ascii="Helvetica" w:eastAsia="ヒラギノ角ゴ Pro W3" w:hAnsi="Helvetica"/>
      <w:b/>
      <w:color w:val="000000"/>
      <w:sz w:val="16"/>
    </w:rPr>
  </w:style>
  <w:style w:type="table" w:styleId="Svtlseznamzvraznn2">
    <w:name w:val="Light List Accent 2"/>
    <w:basedOn w:val="Normlntabulka"/>
    <w:uiPriority w:val="61"/>
    <w:unhideWhenUsed/>
    <w:rsid w:val="007E1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Párrafo de lista1,Parágrafo da Lista1,リスト段落1,Listeafsnit1,Bullet list,List Paragraph11,Foot"/>
    <w:basedOn w:val="Normln"/>
    <w:link w:val="OdstavecseseznamemChar"/>
    <w:uiPriority w:val="34"/>
    <w:qFormat/>
    <w:rsid w:val="00A34D9D"/>
    <w:pPr>
      <w:ind w:left="708"/>
    </w:pPr>
  </w:style>
  <w:style w:type="paragraph" w:styleId="Citt">
    <w:name w:val="Quote"/>
    <w:aliases w:val="pata"/>
    <w:basedOn w:val="Normln"/>
    <w:next w:val="Normln"/>
    <w:link w:val="CittChar"/>
    <w:uiPriority w:val="29"/>
    <w:qFormat/>
    <w:rsid w:val="0065576C"/>
    <w:pPr>
      <w:jc w:val="right"/>
    </w:pPr>
    <w:rPr>
      <w:sz w:val="16"/>
      <w:szCs w:val="16"/>
    </w:rPr>
  </w:style>
  <w:style w:type="character" w:customStyle="1" w:styleId="CittChar">
    <w:name w:val="Citát Char"/>
    <w:aliases w:val="pata Char"/>
    <w:basedOn w:val="Standardnpsmoodstavce"/>
    <w:link w:val="Citt"/>
    <w:uiPriority w:val="29"/>
    <w:rsid w:val="0065576C"/>
    <w:rPr>
      <w:rFonts w:ascii="Vodafone Rg" w:hAnsi="Vodafone Rg"/>
      <w:color w:val="4A4D4E"/>
      <w:sz w:val="16"/>
      <w:szCs w:val="16"/>
      <w:lang w:eastAsia="en-US"/>
    </w:rPr>
  </w:style>
  <w:style w:type="character" w:styleId="Odkazjemn">
    <w:name w:val="Subtle Reference"/>
    <w:uiPriority w:val="31"/>
    <w:qFormat/>
    <w:rsid w:val="009B7072"/>
    <w:rPr>
      <w:rFonts w:ascii="Vodafone Rg" w:hAnsi="Vodafone Rg"/>
      <w:color w:val="4A4D4E"/>
      <w:sz w:val="19"/>
      <w:lang w:val="cs-CZ"/>
    </w:rPr>
  </w:style>
  <w:style w:type="paragraph" w:customStyle="1" w:styleId="paragraph">
    <w:name w:val="paragraph"/>
    <w:basedOn w:val="Normln"/>
    <w:rsid w:val="008A415D"/>
    <w:rPr>
      <w:rFonts w:ascii="Times New Roman" w:hAnsi="Times New Roman"/>
      <w:color w:val="auto"/>
      <w:sz w:val="24"/>
      <w:lang w:eastAsia="cs-CZ"/>
    </w:rPr>
  </w:style>
  <w:style w:type="character" w:customStyle="1" w:styleId="normaltextrun1">
    <w:name w:val="normaltextrun1"/>
    <w:basedOn w:val="Standardnpsmoodstavce"/>
    <w:rsid w:val="008A415D"/>
  </w:style>
  <w:style w:type="character" w:customStyle="1" w:styleId="eop">
    <w:name w:val="eop"/>
    <w:basedOn w:val="Standardnpsmoodstavce"/>
    <w:rsid w:val="008A415D"/>
  </w:style>
  <w:style w:type="character" w:customStyle="1" w:styleId="spellingerror">
    <w:name w:val="spellingerror"/>
    <w:basedOn w:val="Standardnpsmoodstavce"/>
    <w:rsid w:val="008A415D"/>
  </w:style>
  <w:style w:type="character" w:customStyle="1" w:styleId="st1">
    <w:name w:val="st1"/>
    <w:basedOn w:val="Standardnpsmoodstavce"/>
    <w:rsid w:val="007C7E36"/>
  </w:style>
  <w:style w:type="paragraph" w:styleId="Revize">
    <w:name w:val="Revision"/>
    <w:hidden/>
    <w:uiPriority w:val="99"/>
    <w:semiHidden/>
    <w:rsid w:val="00897A0E"/>
    <w:rPr>
      <w:rFonts w:ascii="Vodafone Rg" w:hAnsi="Vodafone Rg"/>
      <w:color w:val="4A4D4E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1F89"/>
    <w:rPr>
      <w:rFonts w:ascii="Calibri" w:eastAsiaTheme="minorHAnsi" w:hAnsi="Calibri" w:cs="Calibri"/>
      <w:color w:val="auto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1F8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45489C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eastAsia="en-US"/>
    </w:rPr>
  </w:style>
  <w:style w:type="paragraph" w:customStyle="1" w:styleId="xmsolistparagraph">
    <w:name w:val="x_msolistparagraph"/>
    <w:basedOn w:val="Normln"/>
    <w:rsid w:val="00276BAF"/>
    <w:pPr>
      <w:ind w:left="720"/>
    </w:pPr>
    <w:rPr>
      <w:rFonts w:ascii="Calibri" w:eastAsiaTheme="minorHAnsi" w:hAnsi="Calibri" w:cs="Calibri"/>
      <w:color w:val="auto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5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5231E"/>
    <w:rPr>
      <w:rFonts w:ascii="Courier New" w:hAnsi="Courier New" w:cs="Courier New"/>
    </w:r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Párrafo de lista1 Char,リスト段落1 Char"/>
    <w:link w:val="Odstavecseseznamem"/>
    <w:uiPriority w:val="34"/>
    <w:locked/>
    <w:rsid w:val="0075231E"/>
    <w:rPr>
      <w:rFonts w:ascii="Vodafone Rg" w:hAnsi="Vodafone Rg"/>
      <w:color w:val="4A4D4E"/>
      <w:sz w:val="22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09A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6F7C2F"/>
  </w:style>
  <w:style w:type="character" w:customStyle="1" w:styleId="hps">
    <w:name w:val="hps"/>
    <w:basedOn w:val="Standardnpsmoodstavce"/>
    <w:rsid w:val="0053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8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25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1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16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9204">
              <w:marLeft w:val="3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848">
      <w:bodyDiv w:val="1"/>
      <w:marLeft w:val="0"/>
      <w:marRight w:val="0"/>
      <w:marTop w:val="12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718">
              <w:marLeft w:val="27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8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0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14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96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71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6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15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670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60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44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9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826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398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521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507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678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6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7037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2101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43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221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3756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571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5112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898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613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290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9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4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34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5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1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6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5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25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dafon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dafone.cz/" TargetMode="External"/><Relationship Id="rId1" Type="http://schemas.openxmlformats.org/officeDocument/2006/relationships/hyperlink" Target="http://www.vodafon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zbwein\Application%20Data\Microsoft\Templates\TZ%20Mir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CD5C00763284AA00ABE3F5D9E726F" ma:contentTypeVersion="12" ma:contentTypeDescription="Create a new document." ma:contentTypeScope="" ma:versionID="a24e72c5ea1a2b3e61e00274162d18cd">
  <xsd:schema xmlns:xsd="http://www.w3.org/2001/XMLSchema" xmlns:xs="http://www.w3.org/2001/XMLSchema" xmlns:p="http://schemas.microsoft.com/office/2006/metadata/properties" xmlns:ns3="17401f14-fbad-476b-a766-e7e8a77ee1c9" xmlns:ns4="e97a9642-fd55-4d94-a032-92f3cbad4287" targetNamespace="http://schemas.microsoft.com/office/2006/metadata/properties" ma:root="true" ma:fieldsID="842a68ce7a136df553493168d93a9fc7" ns3:_="" ns4:_="">
    <xsd:import namespace="17401f14-fbad-476b-a766-e7e8a77ee1c9"/>
    <xsd:import namespace="e97a9642-fd55-4d94-a032-92f3cbad42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01f14-fbad-476b-a766-e7e8a77e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a9642-fd55-4d94-a032-92f3cbad4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FAEB-B2CC-4F9D-BEB6-2E647FA68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15871-B60B-46BB-A9E1-584B8F590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6C72-97A7-4F5A-81AE-D2F32BB45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01f14-fbad-476b-a766-e7e8a77ee1c9"/>
    <ds:schemaRef ds:uri="e97a9642-fd55-4d94-a032-92f3cbad4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A2917-167E-49DD-8864-4DE98E4D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Settings\alzbwein\Application Data\Microsoft\Templates\TZ Miro.dot</Template>
  <TotalTime>98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Český Mobil a.s.</Company>
  <LinksUpToDate>false</LinksUpToDate>
  <CharactersWithSpaces>4929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 User</dc:creator>
  <cp:lastModifiedBy>Šantorová, Kateřina, Vodafone CZ</cp:lastModifiedBy>
  <cp:revision>37</cp:revision>
  <cp:lastPrinted>2017-09-25T13:11:00Z</cp:lastPrinted>
  <dcterms:created xsi:type="dcterms:W3CDTF">2020-12-31T12:21:00Z</dcterms:created>
  <dcterms:modified xsi:type="dcterms:W3CDTF">2021-01-01T11:12:00Z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owner="Weinfurtová, Alžběta, VF-CZ" position="BottomLeft" marginX="0" marginY="0" classifiedOn="2020-12-25T</vt:lpwstr>
  </property>
  <property fmtid="{D5CDD505-2E9C-101B-9397-08002B2CF9AE}" pid="3" name="Cleverlance.DocumentMarking.ClassificationMark.P01">
    <vt:lpwstr>10:07:16.6225229+01:00" showPrintedBy="true" showPrintDate="true" language="en" ApplicationVersion="Microsoft Word, 11.0" addinVersion="4.2.3.17079" template="Default"&gt;&lt;history bulk="false" class="PU - For Personal Usage" code="PU" user="VF-ROOT\Hola</vt:lpwstr>
  </property>
  <property fmtid="{D5CDD505-2E9C-101B-9397-08002B2CF9AE}" pid="4" name="Cleverlance.DocumentMarking.ClassificationMark">
    <vt:lpwstr>￼PARTS:3</vt:lpwstr>
  </property>
  <property fmtid="{D5CDD505-2E9C-101B-9397-08002B2CF9AE}" pid="5" name="DocumentClasification">
    <vt:lpwstr>PU - For Personal Usage</vt:lpwstr>
  </property>
  <property fmtid="{D5CDD505-2E9C-101B-9397-08002B2CF9AE}" pid="6" name="DLP">
    <vt:lpwstr>DLP:Private</vt:lpwstr>
  </property>
  <property fmtid="{D5CDD505-2E9C-101B-9397-08002B2CF9AE}" pid="7" name="Cleverlance.DocumentMarking.ClassificationMark.P02">
    <vt:lpwstr>Z" date="2020-12-25T10:07:16.626512+01:00" /&gt;&lt;recipients /&gt;&lt;documentOwners /&gt;&lt;/ClassificationMark&gt;</vt:lpwstr>
  </property>
  <property fmtid="{D5CDD505-2E9C-101B-9397-08002B2CF9AE}" pid="8" name="ContentTypeId">
    <vt:lpwstr>0x010100F83CD5C00763284AA00ABE3F5D9E726F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SetDate">
    <vt:lpwstr>2020-11-04T12:55:43.4610686Z</vt:lpwstr>
  </property>
  <property fmtid="{D5CDD505-2E9C-101B-9397-08002B2CF9AE}" pid="12" name="MSIP_Label_0359f705-2ba0-454b-9cfc-6ce5bcaac040_Name">
    <vt:lpwstr>C2 General</vt:lpwstr>
  </property>
  <property fmtid="{D5CDD505-2E9C-101B-9397-08002B2CF9AE}" pid="13" name="MSIP_Label_0359f705-2ba0-454b-9cfc-6ce5bcaac040_Extended_MSFT_Method">
    <vt:lpwstr>Manual</vt:lpwstr>
  </property>
  <property fmtid="{D5CDD505-2E9C-101B-9397-08002B2CF9AE}" pid="14" name="Sensitivity">
    <vt:lpwstr>C2 General</vt:lpwstr>
  </property>
</Properties>
</file>